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3AE5" w14:textId="77777777" w:rsidR="00265A83" w:rsidRDefault="00265A83" w:rsidP="00CE185E">
      <w:pPr>
        <w:spacing w:after="0"/>
        <w:rPr>
          <w:rFonts w:ascii="Avenir Next LT Pro" w:hAnsi="Avenir Next LT Pro"/>
          <w:b/>
          <w:bCs/>
        </w:rPr>
      </w:pPr>
    </w:p>
    <w:p w14:paraId="72D0C4E1" w14:textId="6B8B22BA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Helpline Shift Lead</w:t>
      </w:r>
    </w:p>
    <w:p w14:paraId="4E1DE00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Vacancies:</w:t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</w:rPr>
        <w:t>2 x 08.00 – 20.00 (working cycle: 4 days on, 4 days off)</w:t>
      </w:r>
    </w:p>
    <w:p w14:paraId="6B2842C8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2 x 20.00 – 08.00 (working cycle: 4 evenings on, 4 evenings off)</w:t>
      </w:r>
    </w:p>
    <w:p w14:paraId="0296F57C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 xml:space="preserve">Responsible to:  </w:t>
      </w:r>
      <w:r w:rsidRPr="00CE185E">
        <w:rPr>
          <w:rFonts w:ascii="Avenir Next LT Pro" w:hAnsi="Avenir Next LT Pro"/>
          <w:b/>
          <w:bCs/>
        </w:rPr>
        <w:tab/>
      </w:r>
      <w:r w:rsidRPr="00CE185E">
        <w:rPr>
          <w:rFonts w:ascii="Avenir Next LT Pro" w:hAnsi="Avenir Next LT Pro"/>
        </w:rPr>
        <w:t>Helpline Coordinator</w:t>
      </w:r>
    </w:p>
    <w:p w14:paraId="74544F3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Location:</w:t>
      </w:r>
      <w:r w:rsidRPr="00CE185E">
        <w:rPr>
          <w:rFonts w:ascii="Avenir Next LT Pro" w:hAnsi="Avenir Next LT Pro"/>
        </w:rPr>
        <w:t xml:space="preserve"> </w:t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Dependent on working hours</w:t>
      </w:r>
      <w:r w:rsidRPr="00CE185E">
        <w:rPr>
          <w:rFonts w:ascii="Avenir Next LT Pro" w:hAnsi="Avenir Next LT Pro"/>
        </w:rPr>
        <w:br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Hybrid role with various shifts within each operating window:</w:t>
      </w:r>
    </w:p>
    <w:p w14:paraId="616FE186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3546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Office-based: 08:00 – 20:00 (Monday – Friday)</w:t>
      </w:r>
    </w:p>
    <w:p w14:paraId="1C2BBBDB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3546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Home-based (remote): 20:00 – 08:00 (Monday – Friday)</w:t>
      </w:r>
    </w:p>
    <w:p w14:paraId="54D282CB" w14:textId="77777777" w:rsidR="00CE185E" w:rsidRPr="00CE185E" w:rsidRDefault="00CE185E" w:rsidP="00CE185E">
      <w:pPr>
        <w:numPr>
          <w:ilvl w:val="0"/>
          <w:numId w:val="115"/>
        </w:numPr>
        <w:tabs>
          <w:tab w:val="clear" w:pos="3240"/>
          <w:tab w:val="num" w:pos="2127"/>
        </w:tabs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Home-based (remote): 24/7 (Saturday and Sunday)</w:t>
      </w:r>
    </w:p>
    <w:p w14:paraId="2AF09577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</w:p>
    <w:p w14:paraId="6AA2C966" w14:textId="4C43C2BB" w:rsidR="00CE185E" w:rsidRPr="00CE185E" w:rsidRDefault="00CE185E" w:rsidP="00CE185E">
      <w:pPr>
        <w:spacing w:after="0"/>
        <w:ind w:left="2160" w:hanging="216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Working Pattern:</w:t>
      </w:r>
      <w:r w:rsidRPr="00CE185E">
        <w:rPr>
          <w:rFonts w:ascii="Avenir Next LT Pro" w:hAnsi="Avenir Next LT Pro"/>
        </w:rPr>
        <w:t xml:space="preserve"> </w:t>
      </w:r>
      <w:r w:rsidRPr="00CE185E">
        <w:rPr>
          <w:rFonts w:ascii="Avenir Next LT Pro" w:hAnsi="Avenir Next LT Pro"/>
        </w:rPr>
        <w:tab/>
        <w:t xml:space="preserve">The DSA Helpline is a 24/7 </w:t>
      </w:r>
      <w:r w:rsidR="00265A83" w:rsidRPr="00CE185E">
        <w:rPr>
          <w:rFonts w:ascii="Avenir Next LT Pro" w:hAnsi="Avenir Next LT Pro"/>
        </w:rPr>
        <w:t>service; therefore,</w:t>
      </w:r>
      <w:r w:rsidRPr="00CE185E">
        <w:rPr>
          <w:rFonts w:ascii="Avenir Next LT Pro" w:hAnsi="Avenir Next LT Pro"/>
        </w:rPr>
        <w:t xml:space="preserve"> weekend, bank and statutory holiday working will be required. </w:t>
      </w:r>
    </w:p>
    <w:p w14:paraId="043A64BE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  <w:b/>
          <w:bCs/>
        </w:rPr>
        <w:t>Contract:</w:t>
      </w:r>
      <w:r w:rsidRPr="00CE185E">
        <w:rPr>
          <w:rFonts w:ascii="Avenir Next LT Pro" w:hAnsi="Avenir Next LT Pro"/>
        </w:rPr>
        <w:tab/>
      </w:r>
      <w:r w:rsidRPr="00CE185E">
        <w:rPr>
          <w:rFonts w:ascii="Avenir Next LT Pro" w:hAnsi="Avenir Next LT Pro"/>
        </w:rPr>
        <w:tab/>
        <w:t>Fixed Term (initially to 31</w:t>
      </w:r>
      <w:r w:rsidRPr="00CE185E">
        <w:rPr>
          <w:rFonts w:ascii="Avenir Next LT Pro" w:hAnsi="Avenir Next LT Pro"/>
          <w:vertAlign w:val="superscript"/>
        </w:rPr>
        <w:t>st</w:t>
      </w:r>
      <w:r w:rsidRPr="00CE185E">
        <w:rPr>
          <w:rFonts w:ascii="Avenir Next LT Pro" w:hAnsi="Avenir Next LT Pro"/>
        </w:rPr>
        <w:t xml:space="preserve"> March 2029) </w:t>
      </w:r>
    </w:p>
    <w:p w14:paraId="6AB97C7C" w14:textId="2319F19F" w:rsidR="000711E7" w:rsidRPr="000711E7" w:rsidRDefault="00CE185E" w:rsidP="000711E7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 xml:space="preserve">Salary: </w:t>
      </w:r>
      <w:r w:rsidR="000711E7">
        <w:rPr>
          <w:rFonts w:ascii="Avenir Next LT Pro" w:hAnsi="Avenir Next LT Pro"/>
          <w:b/>
          <w:bCs/>
        </w:rPr>
        <w:tab/>
      </w:r>
      <w:r w:rsidR="000711E7">
        <w:rPr>
          <w:rFonts w:ascii="Avenir Next LT Pro" w:hAnsi="Avenir Next LT Pro"/>
          <w:b/>
          <w:bCs/>
        </w:rPr>
        <w:tab/>
      </w:r>
      <w:r w:rsidR="000711E7" w:rsidRPr="00431BC0">
        <w:rPr>
          <w:rFonts w:ascii="Avenir Next LT Pro" w:hAnsi="Avenir Next LT Pro"/>
        </w:rPr>
        <w:t>£</w:t>
      </w:r>
      <w:r w:rsidR="000711E7" w:rsidRPr="00431BC0">
        <w:rPr>
          <w:rFonts w:ascii="Avenir Next LT Pro" w:hAnsi="Avenir Next LT Pro"/>
        </w:rPr>
        <w:t>27,597</w:t>
      </w:r>
      <w:r w:rsidR="000711E7" w:rsidRPr="00431BC0">
        <w:rPr>
          <w:rFonts w:ascii="Avenir Next LT Pro" w:hAnsi="Avenir Next LT Pro"/>
        </w:rPr>
        <w:t xml:space="preserve"> - </w:t>
      </w:r>
      <w:r w:rsidR="00431BC0" w:rsidRPr="00431BC0">
        <w:rPr>
          <w:rFonts w:ascii="Avenir Next LT Pro" w:hAnsi="Avenir Next LT Pro"/>
        </w:rPr>
        <w:t>£</w:t>
      </w:r>
      <w:r w:rsidR="00431BC0" w:rsidRPr="00431BC0">
        <w:rPr>
          <w:rFonts w:ascii="Avenir Next LT Pro" w:hAnsi="Avenir Next LT Pro"/>
        </w:rPr>
        <w:t>30,116</w:t>
      </w:r>
    </w:p>
    <w:p w14:paraId="4F3779E8" w14:textId="68E9958F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</w:p>
    <w:p w14:paraId="05FF1DA3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1E4CA28C" w14:textId="1753D42A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Role Purpose</w:t>
      </w:r>
    </w:p>
    <w:p w14:paraId="7D04A747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The Helpline Shift Lead provides operational leadership during allocated shifts, ensuring the safe, effective, and high-quality delivery of the helpline service. Acting as the on-shift lead, they supervise and support helpline operators, make real-time operational and safeguarding decisions, manage staffing and system issues, and maintain service continuity.</w:t>
      </w:r>
    </w:p>
    <w:p w14:paraId="2B14FD3C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36924781" w14:textId="2720A98B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Key Responsibilities</w:t>
      </w:r>
    </w:p>
    <w:p w14:paraId="24CDEB51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1. Operational Leadership</w:t>
      </w:r>
    </w:p>
    <w:p w14:paraId="0AC958E6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Lead the helpline during allocated shifts.</w:t>
      </w:r>
    </w:p>
    <w:p w14:paraId="69641431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immediate guidance and support to operators.</w:t>
      </w:r>
    </w:p>
    <w:p w14:paraId="3F67952F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complex or high-risk contacts.</w:t>
      </w:r>
    </w:p>
    <w:p w14:paraId="03D30FCF" w14:textId="77777777" w:rsidR="00CE185E" w:rsidRPr="00CE185E" w:rsidRDefault="00CE185E" w:rsidP="00CE185E">
      <w:pPr>
        <w:numPr>
          <w:ilvl w:val="0"/>
          <w:numId w:val="143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safe and effective service delivery.</w:t>
      </w:r>
    </w:p>
    <w:p w14:paraId="40AD33A7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5312229C" w14:textId="5F43A210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2. Safeguarding and Risk Management</w:t>
      </w:r>
    </w:p>
    <w:p w14:paraId="79C68D2A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Act as the on-shift safeguarding lead, responding to safeguarding concerns and urgent escalations.</w:t>
      </w:r>
    </w:p>
    <w:p w14:paraId="512283EF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safeguarding concerns requiring immediate action, including those that cannot wait within the 72-hour response timeframe.</w:t>
      </w:r>
    </w:p>
    <w:p w14:paraId="3F5C5E14" w14:textId="6644B1C3" w:rsidR="00BB3C0D" w:rsidRPr="00CE185E" w:rsidRDefault="00CE185E" w:rsidP="00265A83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lastRenderedPageBreak/>
        <w:t>Assess risk, make sound professional judgements, and take appropriate action to safeguard service users.</w:t>
      </w:r>
    </w:p>
    <w:p w14:paraId="23D6C64A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consultation and decision-making support for operators managing callers experiencing acute distress or crisis.</w:t>
      </w:r>
    </w:p>
    <w:p w14:paraId="0181D07D" w14:textId="77777777" w:rsidR="00CE185E" w:rsidRPr="00CE185E" w:rsidRDefault="00CE185E" w:rsidP="00CE185E">
      <w:pPr>
        <w:numPr>
          <w:ilvl w:val="0"/>
          <w:numId w:val="144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all safeguarding concerns are accurately recorded and escalated to the Helpline Coordinator or senior management as required.</w:t>
      </w:r>
    </w:p>
    <w:p w14:paraId="49B8840E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6C280973" w14:textId="4FA360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3. Line Management and Day-to-Day People Management</w:t>
      </w:r>
    </w:p>
    <w:p w14:paraId="56FF69E7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day-to-day operational supervision of helpline operators during shifts.</w:t>
      </w:r>
    </w:p>
    <w:p w14:paraId="1F8EA24E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Conduct regular one-to-one supervision and facilitate reflective practice and post-incident debriefs.</w:t>
      </w:r>
    </w:p>
    <w:p w14:paraId="3DF54694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Monitor staff wellbeing, recognising signs of distress, fatigue, burnout, or vicarious trauma, and respond appropriately.</w:t>
      </w:r>
    </w:p>
    <w:p w14:paraId="05A1771B" w14:textId="77777777" w:rsidR="00CE185E" w:rsidRPr="00CE185E" w:rsidRDefault="00CE185E" w:rsidP="00CE185E">
      <w:pPr>
        <w:numPr>
          <w:ilvl w:val="0"/>
          <w:numId w:val="152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Address immediate performance or conduct concerns sensitively, escalating to the Helpline Coordinator where required.</w:t>
      </w:r>
    </w:p>
    <w:p w14:paraId="5E75AF26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1E630A65" w14:textId="55920925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4. Rota, Cover, and Staffing Management</w:t>
      </w:r>
    </w:p>
    <w:p w14:paraId="58929863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Manage short-notice staffing challenges, including sickness and emergency absences, and arrange or provide cover as required.</w:t>
      </w:r>
    </w:p>
    <w:p w14:paraId="0AECE3B0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Proactively source and confirm emergency cover where required to maintain service continuity.</w:t>
      </w:r>
    </w:p>
    <w:p w14:paraId="3CE7829F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Implement rota adjustments linked to holiday approvals and sickness, in line with agreed processes.</w:t>
      </w:r>
    </w:p>
    <w:p w14:paraId="188AE3A2" w14:textId="77777777" w:rsidR="00CE185E" w:rsidRPr="00CE185E" w:rsidRDefault="00CE185E" w:rsidP="00CE185E">
      <w:pPr>
        <w:numPr>
          <w:ilvl w:val="0"/>
          <w:numId w:val="145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Communicate rota changes clearly and promptly to relevant staff.</w:t>
      </w:r>
    </w:p>
    <w:p w14:paraId="234B7779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21332A96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5. Systems and Quality Oversight</w:t>
      </w:r>
    </w:p>
    <w:p w14:paraId="42F576DD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Act as the first point of contact for system or technical issues during shifts.</w:t>
      </w:r>
    </w:p>
    <w:p w14:paraId="5DDDC2DE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Troubleshoot minor system problems where possible and escalate unresolved issues in line with procedures.</w:t>
      </w:r>
    </w:p>
    <w:p w14:paraId="1F899C89" w14:textId="77777777" w:rsidR="00CE185E" w:rsidRPr="00CE185E" w:rsidRDefault="00CE185E" w:rsidP="00CE185E">
      <w:pPr>
        <w:numPr>
          <w:ilvl w:val="0"/>
          <w:numId w:val="146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 xml:space="preserve">Ensure accurate use of helpline systems, records, and data entry by helpline operators. </w:t>
      </w:r>
    </w:p>
    <w:p w14:paraId="52874A4C" w14:textId="77777777" w:rsidR="00BB3C0D" w:rsidRDefault="00BB3C0D" w:rsidP="00CE185E">
      <w:pPr>
        <w:spacing w:after="0"/>
        <w:rPr>
          <w:rFonts w:ascii="Avenir Next LT Pro" w:hAnsi="Avenir Next LT Pro"/>
          <w:b/>
          <w:bCs/>
        </w:rPr>
      </w:pPr>
    </w:p>
    <w:p w14:paraId="7D46FE18" w14:textId="63CD356C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6. Communication and Reporting</w:t>
      </w:r>
    </w:p>
    <w:p w14:paraId="278EE61E" w14:textId="77777777" w:rsidR="00CE185E" w:rsidRPr="00CE185E" w:rsidRDefault="00CE185E" w:rsidP="00CE185E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Ensure all calls are managed in line with organisational policies, procedures, and values.</w:t>
      </w:r>
    </w:p>
    <w:p w14:paraId="71BDFA76" w14:textId="127D49F6" w:rsidR="00BB3C0D" w:rsidRPr="00CE185E" w:rsidRDefault="00CE185E" w:rsidP="00265A83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lastRenderedPageBreak/>
        <w:t xml:space="preserve">Promote best practice, ethical standards, and trauma-informed practice </w:t>
      </w:r>
      <w:proofErr w:type="gramStart"/>
      <w:r w:rsidRPr="00CE185E">
        <w:rPr>
          <w:rFonts w:ascii="Avenir Next LT Pro" w:hAnsi="Avenir Next LT Pro"/>
        </w:rPr>
        <w:t>at all times</w:t>
      </w:r>
      <w:proofErr w:type="gramEnd"/>
      <w:r w:rsidRPr="00CE185E">
        <w:rPr>
          <w:rFonts w:ascii="Avenir Next LT Pro" w:hAnsi="Avenir Next LT Pro"/>
        </w:rPr>
        <w:t>.</w:t>
      </w:r>
    </w:p>
    <w:p w14:paraId="2814658C" w14:textId="77777777" w:rsidR="00CE185E" w:rsidRPr="00CE185E" w:rsidRDefault="00CE185E" w:rsidP="00CE185E">
      <w:pPr>
        <w:numPr>
          <w:ilvl w:val="0"/>
          <w:numId w:val="147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Monitor service delivery during shifts and raise any concerns or improvement suggestions with the Helpline Coordinator.</w:t>
      </w:r>
    </w:p>
    <w:p w14:paraId="31887391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Maintain clear, accurate, and timely shift records, including incident logs, safeguarding notes, and operational updates.</w:t>
      </w:r>
    </w:p>
    <w:p w14:paraId="5AC654FF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Provide feedback to the Helpline Coordinator on emerging trends, recurring issues, staffing pressures, or training needs.</w:t>
      </w:r>
    </w:p>
    <w:p w14:paraId="05B793E1" w14:textId="77777777" w:rsidR="00CE185E" w:rsidRPr="00CE185E" w:rsidRDefault="00CE185E" w:rsidP="00CE185E">
      <w:pPr>
        <w:numPr>
          <w:ilvl w:val="0"/>
          <w:numId w:val="148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Participate in team meetings, reflective practice sessions, and service reviews as required.</w:t>
      </w:r>
    </w:p>
    <w:p w14:paraId="6EB0DF06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1268E38A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7. Continuous Improvement and Team Development</w:t>
      </w:r>
    </w:p>
    <w:p w14:paraId="5CEDF06F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Contribute to the ongoing development of the helpline service through feedback, ideas, and shared learning.</w:t>
      </w:r>
    </w:p>
    <w:p w14:paraId="2F2DC138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Support new staff or volunteers during shifts, including informal mentoring and role modelling good practice.</w:t>
      </w:r>
    </w:p>
    <w:p w14:paraId="095A5498" w14:textId="77777777" w:rsidR="00CE185E" w:rsidRPr="00CE185E" w:rsidRDefault="00CE185E" w:rsidP="00CE185E">
      <w:pPr>
        <w:numPr>
          <w:ilvl w:val="0"/>
          <w:numId w:val="149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Engage in training and development opportunities relevant to the role.</w:t>
      </w:r>
    </w:p>
    <w:p w14:paraId="696BF720" w14:textId="77777777" w:rsidR="00CE185E" w:rsidRPr="00CE185E" w:rsidRDefault="00CE185E" w:rsidP="00CE185E">
      <w:pPr>
        <w:spacing w:after="0"/>
        <w:rPr>
          <w:rFonts w:ascii="Avenir Next LT Pro" w:hAnsi="Avenir Next LT Pro"/>
        </w:rPr>
      </w:pPr>
    </w:p>
    <w:p w14:paraId="66C3E3BF" w14:textId="77777777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Essential Criteria</w:t>
      </w:r>
    </w:p>
    <w:p w14:paraId="0405123F" w14:textId="50D5FBE1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Educated to an A-Level standard</w:t>
      </w:r>
      <w:r w:rsidR="00BB3C0D">
        <w:rPr>
          <w:rFonts w:ascii="Avenir Next LT Pro" w:hAnsi="Avenir Next LT Pro"/>
        </w:rPr>
        <w:t xml:space="preserve"> or equivalent</w:t>
      </w:r>
      <w:r w:rsidRPr="00CE185E">
        <w:rPr>
          <w:rFonts w:ascii="Avenir Next LT Pro" w:hAnsi="Avenir Next LT Pro"/>
        </w:rPr>
        <w:t>.</w:t>
      </w:r>
    </w:p>
    <w:p w14:paraId="5199B807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At least 1 years’ experience of managing/supporting a team (staff and/or volunteers).</w:t>
      </w:r>
    </w:p>
    <w:p w14:paraId="1135C6C7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Excellent communication and interpersonal skills, with a calm, warm, and empathetic approach.</w:t>
      </w:r>
    </w:p>
    <w:p w14:paraId="571778CA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Proven ability to support, guide, and mentor others in a pressured environment.</w:t>
      </w:r>
    </w:p>
    <w:p w14:paraId="3A81B593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Strong decision-making skills and the ability to remain composed under pressure.</w:t>
      </w:r>
    </w:p>
    <w:p w14:paraId="1D1F9A3A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 thorough understanding of safeguarding principles, procedures, and thresholds.</w:t>
      </w:r>
    </w:p>
    <w:p w14:paraId="606C6408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High level of integrity, professionalism, and commitment to confidentiality.</w:t>
      </w:r>
    </w:p>
    <w:p w14:paraId="39467341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Ability to work flexibly, including responding to short-notice issues.</w:t>
      </w:r>
    </w:p>
    <w:p w14:paraId="5EC0511D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Strong organisational skills, with the ability to manage competing priorities during shifts.</w:t>
      </w:r>
    </w:p>
    <w:p w14:paraId="12F4B0D6" w14:textId="77777777" w:rsidR="00CE185E" w:rsidRPr="00CE185E" w:rsidRDefault="00CE185E" w:rsidP="00CE185E">
      <w:pPr>
        <w:numPr>
          <w:ilvl w:val="0"/>
          <w:numId w:val="150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Commitment to equality, diversity, and trauma-informed practice.</w:t>
      </w:r>
    </w:p>
    <w:p w14:paraId="16BF7755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3C6959BD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2E90A523" w14:textId="77777777" w:rsidR="00E62564" w:rsidRDefault="00E62564" w:rsidP="00CE185E">
      <w:pPr>
        <w:spacing w:after="0"/>
        <w:rPr>
          <w:rFonts w:ascii="Avenir Next LT Pro" w:hAnsi="Avenir Next LT Pro"/>
          <w:b/>
          <w:bCs/>
        </w:rPr>
      </w:pPr>
    </w:p>
    <w:p w14:paraId="5030B96A" w14:textId="30A46A59" w:rsidR="00CE185E" w:rsidRPr="00CE185E" w:rsidRDefault="00CE185E" w:rsidP="00CE185E">
      <w:pPr>
        <w:spacing w:after="0"/>
        <w:rPr>
          <w:rFonts w:ascii="Avenir Next LT Pro" w:hAnsi="Avenir Next LT Pro"/>
          <w:b/>
          <w:bCs/>
        </w:rPr>
      </w:pPr>
      <w:r w:rsidRPr="00CE185E">
        <w:rPr>
          <w:rFonts w:ascii="Avenir Next LT Pro" w:hAnsi="Avenir Next LT Pro"/>
          <w:b/>
          <w:bCs/>
        </w:rPr>
        <w:t>Desirable Criteria</w:t>
      </w:r>
    </w:p>
    <w:p w14:paraId="7845EFC5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Previous experience in a helpline, call centre, support service, or crisis response setting.</w:t>
      </w:r>
    </w:p>
    <w:p w14:paraId="2E0C57B9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Experience of rota management or shift-based supervision.</w:t>
      </w:r>
    </w:p>
    <w:p w14:paraId="2A8E1120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Familiarity with helpline or case management systems.</w:t>
      </w:r>
    </w:p>
    <w:p w14:paraId="2733C5F4" w14:textId="77777777" w:rsidR="00CE185E" w:rsidRPr="00CE185E" w:rsidRDefault="00CE185E" w:rsidP="00CE185E">
      <w:pPr>
        <w:numPr>
          <w:ilvl w:val="0"/>
          <w:numId w:val="151"/>
        </w:numPr>
        <w:spacing w:after="0"/>
        <w:rPr>
          <w:rFonts w:ascii="Avenir Next LT Pro" w:hAnsi="Avenir Next LT Pro"/>
        </w:rPr>
      </w:pPr>
      <w:r w:rsidRPr="00CE185E">
        <w:rPr>
          <w:rFonts w:ascii="Avenir Next LT Pro" w:hAnsi="Avenir Next LT Pro"/>
        </w:rPr>
        <w:t>Experience of supporting staff wellbeing and reflective practice.</w:t>
      </w:r>
    </w:p>
    <w:p w14:paraId="0A67DDF5" w14:textId="77777777" w:rsidR="00BC3F99" w:rsidRDefault="00BC3F99" w:rsidP="00CE185E">
      <w:pPr>
        <w:spacing w:after="0"/>
        <w:rPr>
          <w:rFonts w:ascii="Avenir Next LT Pro" w:hAnsi="Avenir Next LT Pro"/>
        </w:rPr>
      </w:pPr>
    </w:p>
    <w:p w14:paraId="6818695F" w14:textId="77777777" w:rsidR="00BC3F99" w:rsidRPr="00BC3F99" w:rsidRDefault="00BC3F99" w:rsidP="00BC3F99">
      <w:pPr>
        <w:spacing w:after="0"/>
        <w:rPr>
          <w:rFonts w:ascii="Avenir Next LT Pro" w:hAnsi="Avenir Next LT Pro"/>
          <w:b/>
          <w:bCs/>
        </w:rPr>
      </w:pPr>
      <w:r w:rsidRPr="00BC3F99">
        <w:rPr>
          <w:rFonts w:ascii="Avenir Next LT Pro" w:hAnsi="Avenir Next LT Pro"/>
          <w:b/>
          <w:bCs/>
        </w:rPr>
        <w:t>Values and Professional Standards</w:t>
      </w:r>
    </w:p>
    <w:p w14:paraId="0B8F4013" w14:textId="77777777" w:rsidR="00BC3F99" w:rsidRPr="00BC3F99" w:rsidRDefault="00BC3F99" w:rsidP="00BC3F99">
      <w:p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All staff are expected to:</w:t>
      </w:r>
    </w:p>
    <w:p w14:paraId="1199D539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Uphold the principles of safety, empowerment, dignity, and respect.</w:t>
      </w:r>
    </w:p>
    <w:p w14:paraId="5595A7A6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Work in a survivor</w:t>
      </w:r>
      <w:r w:rsidRPr="00BC3F99">
        <w:rPr>
          <w:rFonts w:ascii="Avenir Next LT Pro" w:hAnsi="Avenir Next LT Pro"/>
        </w:rPr>
        <w:noBreakHyphen/>
        <w:t>led, trauma</w:t>
      </w:r>
      <w:r w:rsidRPr="00BC3F99">
        <w:rPr>
          <w:rFonts w:ascii="Avenir Next LT Pro" w:hAnsi="Avenir Next LT Pro"/>
        </w:rPr>
        <w:noBreakHyphen/>
        <w:t>informed, and ethically grounded manner.</w:t>
      </w:r>
    </w:p>
    <w:p w14:paraId="694D7121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Maintain high standards of professional conduct and accountability.</w:t>
      </w:r>
    </w:p>
    <w:p w14:paraId="5AF9F96B" w14:textId="77777777" w:rsidR="00BC3F99" w:rsidRPr="00BC3F99" w:rsidRDefault="00BC3F99" w:rsidP="00BC3F99">
      <w:pPr>
        <w:numPr>
          <w:ilvl w:val="0"/>
          <w:numId w:val="128"/>
        </w:numPr>
        <w:spacing w:after="0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Promote a culture of safeguarding, learning, and continuous improvement.</w:t>
      </w:r>
    </w:p>
    <w:p w14:paraId="42E2766E" w14:textId="77777777" w:rsidR="00BC3F99" w:rsidRPr="00BC3F99" w:rsidRDefault="00BC3F99" w:rsidP="00BC3F99">
      <w:pPr>
        <w:pBdr>
          <w:bottom w:val="single" w:sz="6" w:space="1" w:color="auto"/>
        </w:pBdr>
        <w:spacing w:after="0"/>
        <w:rPr>
          <w:rFonts w:ascii="Avenir Next LT Pro" w:hAnsi="Avenir Next LT Pro"/>
        </w:rPr>
      </w:pPr>
    </w:p>
    <w:p w14:paraId="6F3E11A5" w14:textId="77777777" w:rsidR="00934544" w:rsidRPr="00BC3F99" w:rsidRDefault="00934544" w:rsidP="00BC3F99">
      <w:pPr>
        <w:spacing w:after="0"/>
        <w:rPr>
          <w:rFonts w:ascii="Avenir Next LT Pro" w:hAnsi="Avenir Next LT Pro"/>
        </w:rPr>
      </w:pPr>
    </w:p>
    <w:p w14:paraId="1459954B" w14:textId="17355A46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The successful applicant will be subject to an Enhanced Access NI check.</w:t>
      </w:r>
    </w:p>
    <w:p w14:paraId="67AD7BCE" w14:textId="6264226D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The Access NI Code of Practice is available to applicants on request.</w:t>
      </w:r>
    </w:p>
    <w:p w14:paraId="3C0EB376" w14:textId="72307AAE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>Having a criminal record does not automatically prevent a person being employed by Nexus NI.</w:t>
      </w:r>
    </w:p>
    <w:p w14:paraId="0C9F5EBD" w14:textId="66CA8236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 xml:space="preserve">If you are unsure what this is, please consult this website: </w:t>
      </w:r>
      <w:hyperlink r:id="rId10" w:history="1">
        <w:r w:rsidRPr="00BC3F99">
          <w:rPr>
            <w:rStyle w:val="Hyperlink"/>
            <w:rFonts w:ascii="Avenir Next LT Pro" w:hAnsi="Avenir Next LT Pro"/>
          </w:rPr>
          <w:t>https://www.justiceni.gov.uk/articles/disclosure-and-barring</w:t>
        </w:r>
      </w:hyperlink>
    </w:p>
    <w:p w14:paraId="5902362D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  <w:r w:rsidRPr="00BC3F99">
        <w:rPr>
          <w:rFonts w:ascii="Avenir Next LT Pro" w:hAnsi="Avenir Next LT Pro"/>
        </w:rPr>
        <w:t xml:space="preserve">As per Access NI Code of Practice Nexus NI has a policy on the recruitment of Ex-offenders which is available on request by sending an email to: </w:t>
      </w:r>
      <w:hyperlink r:id="rId11" w:history="1">
        <w:r w:rsidRPr="00BC3F99">
          <w:rPr>
            <w:rStyle w:val="Hyperlink"/>
            <w:rFonts w:ascii="Avenir Next LT Pro" w:hAnsi="Avenir Next LT Pro"/>
          </w:rPr>
          <w:t>Recruitment@NexusNI.org</w:t>
        </w:r>
      </w:hyperlink>
    </w:p>
    <w:p w14:paraId="44E53B0F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291778B4" w14:textId="77777777" w:rsidR="00BC3F99" w:rsidRPr="00BC3F99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0F0B6148" w14:textId="77777777" w:rsidR="00BC3F99" w:rsidRPr="00CE185E" w:rsidRDefault="00BC3F99" w:rsidP="00934544">
      <w:pPr>
        <w:spacing w:after="0"/>
        <w:jc w:val="center"/>
        <w:rPr>
          <w:rFonts w:ascii="Avenir Next LT Pro" w:hAnsi="Avenir Next LT Pro"/>
        </w:rPr>
      </w:pPr>
    </w:p>
    <w:p w14:paraId="7BE9FE0F" w14:textId="77777777" w:rsidR="00CE185E" w:rsidRPr="00CE185E" w:rsidRDefault="00CE185E" w:rsidP="00934544">
      <w:pPr>
        <w:spacing w:after="0"/>
        <w:jc w:val="center"/>
        <w:rPr>
          <w:rFonts w:ascii="Avenir Next LT Pro" w:hAnsi="Avenir Next LT Pro"/>
        </w:rPr>
      </w:pPr>
    </w:p>
    <w:p w14:paraId="36CA19C0" w14:textId="77777777" w:rsidR="00EC0956" w:rsidRPr="00EC0956" w:rsidRDefault="00EC0956" w:rsidP="00934544">
      <w:pPr>
        <w:spacing w:after="0"/>
        <w:jc w:val="center"/>
        <w:rPr>
          <w:rFonts w:ascii="Avenir Next LT Pro" w:hAnsi="Avenir Next LT Pro"/>
        </w:rPr>
      </w:pPr>
    </w:p>
    <w:sectPr w:rsidR="00EC0956" w:rsidRPr="00EC0956" w:rsidSect="002345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974CA" w14:textId="77777777" w:rsidR="00FD0870" w:rsidRDefault="00FD0870" w:rsidP="00A23EB8">
      <w:pPr>
        <w:spacing w:after="0" w:line="240" w:lineRule="auto"/>
      </w:pPr>
      <w:r>
        <w:separator/>
      </w:r>
    </w:p>
  </w:endnote>
  <w:endnote w:type="continuationSeparator" w:id="0">
    <w:p w14:paraId="2A5F66E5" w14:textId="77777777" w:rsidR="00FD0870" w:rsidRDefault="00FD0870" w:rsidP="00A23EB8">
      <w:pPr>
        <w:spacing w:after="0" w:line="240" w:lineRule="auto"/>
      </w:pPr>
      <w:r>
        <w:continuationSeparator/>
      </w:r>
    </w:p>
  </w:endnote>
  <w:endnote w:type="continuationNotice" w:id="1">
    <w:p w14:paraId="4657F5A4" w14:textId="77777777" w:rsidR="00FD0870" w:rsidRDefault="00FD08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F069" w14:textId="77777777" w:rsidR="00587AB4" w:rsidRDefault="00587A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2F88" w14:textId="77777777" w:rsidR="00587AB4" w:rsidRDefault="00587A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7E0A" w14:textId="77777777" w:rsidR="00587AB4" w:rsidRDefault="00587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AA6D" w14:textId="77777777" w:rsidR="00FD0870" w:rsidRDefault="00FD0870" w:rsidP="00A23EB8">
      <w:pPr>
        <w:spacing w:after="0" w:line="240" w:lineRule="auto"/>
      </w:pPr>
      <w:r>
        <w:separator/>
      </w:r>
    </w:p>
  </w:footnote>
  <w:footnote w:type="continuationSeparator" w:id="0">
    <w:p w14:paraId="47D81A1E" w14:textId="77777777" w:rsidR="00FD0870" w:rsidRDefault="00FD0870" w:rsidP="00A23EB8">
      <w:pPr>
        <w:spacing w:after="0" w:line="240" w:lineRule="auto"/>
      </w:pPr>
      <w:r>
        <w:continuationSeparator/>
      </w:r>
    </w:p>
  </w:footnote>
  <w:footnote w:type="continuationNotice" w:id="1">
    <w:p w14:paraId="5B5F1D9C" w14:textId="77777777" w:rsidR="00FD0870" w:rsidRDefault="00FD08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3516" w14:textId="77777777" w:rsidR="00587AB4" w:rsidRDefault="00587A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330A" w14:textId="77777777" w:rsidR="00A23EB8" w:rsidRDefault="00A23EB8" w:rsidP="00A23EB8">
    <w:pPr>
      <w:pStyle w:val="Header"/>
      <w:jc w:val="right"/>
    </w:pPr>
    <w:r>
      <w:rPr>
        <w:noProof/>
      </w:rPr>
      <w:drawing>
        <wp:inline distT="0" distB="0" distL="0" distR="0" wp14:anchorId="06D2506B" wp14:editId="4D63BF62">
          <wp:extent cx="1800000" cy="1011600"/>
          <wp:effectExtent l="0" t="0" r="0" b="0"/>
          <wp:docPr id="1172711368" name="Picture 1" descr="A picture containing graphics, graphic design, screenshot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11368" name="Picture 1" descr="A picture containing graphics, graphic design, screenshot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01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56AEC" w14:textId="77777777" w:rsidR="00587AB4" w:rsidRDefault="00587AB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B763AB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9B254F"/>
    <w:multiLevelType w:val="multilevel"/>
    <w:tmpl w:val="F366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9636F"/>
    <w:multiLevelType w:val="multilevel"/>
    <w:tmpl w:val="DA3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76EC5"/>
    <w:multiLevelType w:val="multilevel"/>
    <w:tmpl w:val="721C2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224715"/>
    <w:multiLevelType w:val="multilevel"/>
    <w:tmpl w:val="87347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24022A"/>
    <w:multiLevelType w:val="multilevel"/>
    <w:tmpl w:val="4574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4590C47"/>
    <w:multiLevelType w:val="hybridMultilevel"/>
    <w:tmpl w:val="7D06E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D6165"/>
    <w:multiLevelType w:val="multilevel"/>
    <w:tmpl w:val="4346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4903BF4"/>
    <w:multiLevelType w:val="multilevel"/>
    <w:tmpl w:val="6A3A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68A16C8"/>
    <w:multiLevelType w:val="multilevel"/>
    <w:tmpl w:val="5E5EB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7802"/>
    <w:multiLevelType w:val="multilevel"/>
    <w:tmpl w:val="88FE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48531D"/>
    <w:multiLevelType w:val="hybridMultilevel"/>
    <w:tmpl w:val="6A84E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C2031"/>
    <w:multiLevelType w:val="multilevel"/>
    <w:tmpl w:val="3E0A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E366FD"/>
    <w:multiLevelType w:val="multilevel"/>
    <w:tmpl w:val="88B2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6656FE"/>
    <w:multiLevelType w:val="multilevel"/>
    <w:tmpl w:val="331A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AE02DE"/>
    <w:multiLevelType w:val="hybridMultilevel"/>
    <w:tmpl w:val="7E88A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E2F5694"/>
    <w:multiLevelType w:val="multilevel"/>
    <w:tmpl w:val="77F0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C82274"/>
    <w:multiLevelType w:val="multilevel"/>
    <w:tmpl w:val="CB38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69343C"/>
    <w:multiLevelType w:val="multilevel"/>
    <w:tmpl w:val="24F63BF6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7E51EA"/>
    <w:multiLevelType w:val="multilevel"/>
    <w:tmpl w:val="6B8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E4331"/>
    <w:multiLevelType w:val="multilevel"/>
    <w:tmpl w:val="CB22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3112920"/>
    <w:multiLevelType w:val="multilevel"/>
    <w:tmpl w:val="ECA05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0734A7"/>
    <w:multiLevelType w:val="multilevel"/>
    <w:tmpl w:val="2B4E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6102697"/>
    <w:multiLevelType w:val="hybridMultilevel"/>
    <w:tmpl w:val="5AE2E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532F2B"/>
    <w:multiLevelType w:val="multilevel"/>
    <w:tmpl w:val="867A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CF118D"/>
    <w:multiLevelType w:val="hybridMultilevel"/>
    <w:tmpl w:val="4B5C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87F062B"/>
    <w:multiLevelType w:val="multilevel"/>
    <w:tmpl w:val="900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A3D4C35"/>
    <w:multiLevelType w:val="multilevel"/>
    <w:tmpl w:val="C2B2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A816F5D"/>
    <w:multiLevelType w:val="hybridMultilevel"/>
    <w:tmpl w:val="FF2E3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0804D8"/>
    <w:multiLevelType w:val="multilevel"/>
    <w:tmpl w:val="ED62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DBB57DE"/>
    <w:multiLevelType w:val="multilevel"/>
    <w:tmpl w:val="3B86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E0B4B29"/>
    <w:multiLevelType w:val="hybridMultilevel"/>
    <w:tmpl w:val="52F620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6E2855"/>
    <w:multiLevelType w:val="multilevel"/>
    <w:tmpl w:val="22AEF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1F4022E9"/>
    <w:multiLevelType w:val="multilevel"/>
    <w:tmpl w:val="E3C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FCC7C22"/>
    <w:multiLevelType w:val="multilevel"/>
    <w:tmpl w:val="0E68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25D0402"/>
    <w:multiLevelType w:val="hybridMultilevel"/>
    <w:tmpl w:val="CB26F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66A5AA8"/>
    <w:multiLevelType w:val="multilevel"/>
    <w:tmpl w:val="38D6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86316AA"/>
    <w:multiLevelType w:val="multilevel"/>
    <w:tmpl w:val="7E8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B924206"/>
    <w:multiLevelType w:val="multilevel"/>
    <w:tmpl w:val="5470B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672ADE"/>
    <w:multiLevelType w:val="hybridMultilevel"/>
    <w:tmpl w:val="B7D29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A14C21"/>
    <w:multiLevelType w:val="multilevel"/>
    <w:tmpl w:val="C54C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E17E74"/>
    <w:multiLevelType w:val="multilevel"/>
    <w:tmpl w:val="F118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2D59F5"/>
    <w:multiLevelType w:val="multilevel"/>
    <w:tmpl w:val="925E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D4F630E"/>
    <w:multiLevelType w:val="hybridMultilevel"/>
    <w:tmpl w:val="D3A26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D7C2166"/>
    <w:multiLevelType w:val="hybridMultilevel"/>
    <w:tmpl w:val="EC369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D943334"/>
    <w:multiLevelType w:val="multilevel"/>
    <w:tmpl w:val="2A9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B06925"/>
    <w:multiLevelType w:val="multilevel"/>
    <w:tmpl w:val="F9AC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E2C0117"/>
    <w:multiLevelType w:val="multilevel"/>
    <w:tmpl w:val="DF5A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6A4566"/>
    <w:multiLevelType w:val="multilevel"/>
    <w:tmpl w:val="4FA4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F2B3C2C"/>
    <w:multiLevelType w:val="multilevel"/>
    <w:tmpl w:val="3C5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30741DF6"/>
    <w:multiLevelType w:val="multilevel"/>
    <w:tmpl w:val="31087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30817742"/>
    <w:multiLevelType w:val="multilevel"/>
    <w:tmpl w:val="D47AD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324A7CF0"/>
    <w:multiLevelType w:val="multilevel"/>
    <w:tmpl w:val="B8C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3712B47"/>
    <w:multiLevelType w:val="multilevel"/>
    <w:tmpl w:val="DC36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33853927"/>
    <w:multiLevelType w:val="multilevel"/>
    <w:tmpl w:val="9AA2E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364C2DAA"/>
    <w:multiLevelType w:val="hybridMultilevel"/>
    <w:tmpl w:val="25EE8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78409BE"/>
    <w:multiLevelType w:val="multilevel"/>
    <w:tmpl w:val="E620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80B3259"/>
    <w:multiLevelType w:val="hybridMultilevel"/>
    <w:tmpl w:val="90D0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857327C"/>
    <w:multiLevelType w:val="multilevel"/>
    <w:tmpl w:val="E97E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98D0AEC"/>
    <w:multiLevelType w:val="multilevel"/>
    <w:tmpl w:val="54083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CD759F"/>
    <w:multiLevelType w:val="multilevel"/>
    <w:tmpl w:val="6B22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3E6C6957"/>
    <w:multiLevelType w:val="multilevel"/>
    <w:tmpl w:val="EF82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7970A6"/>
    <w:multiLevelType w:val="hybridMultilevel"/>
    <w:tmpl w:val="02525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EF04BFF"/>
    <w:multiLevelType w:val="multilevel"/>
    <w:tmpl w:val="5402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F29548E"/>
    <w:multiLevelType w:val="multilevel"/>
    <w:tmpl w:val="23E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FA13DE8"/>
    <w:multiLevelType w:val="hybridMultilevel"/>
    <w:tmpl w:val="5868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CF1BDB"/>
    <w:multiLevelType w:val="hybridMultilevel"/>
    <w:tmpl w:val="A0F09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F0008D"/>
    <w:multiLevelType w:val="multilevel"/>
    <w:tmpl w:val="8038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9870D9"/>
    <w:multiLevelType w:val="multilevel"/>
    <w:tmpl w:val="F09A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2E105B"/>
    <w:multiLevelType w:val="multilevel"/>
    <w:tmpl w:val="6744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3600965"/>
    <w:multiLevelType w:val="hybridMultilevel"/>
    <w:tmpl w:val="2ACC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9E540D"/>
    <w:multiLevelType w:val="multilevel"/>
    <w:tmpl w:val="5A52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3CA64D1"/>
    <w:multiLevelType w:val="multilevel"/>
    <w:tmpl w:val="E02C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5365A03"/>
    <w:multiLevelType w:val="hybridMultilevel"/>
    <w:tmpl w:val="F800D9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6933CED"/>
    <w:multiLevelType w:val="multilevel"/>
    <w:tmpl w:val="3CE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AEA4A68"/>
    <w:multiLevelType w:val="multilevel"/>
    <w:tmpl w:val="95566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C0F1B14"/>
    <w:multiLevelType w:val="multilevel"/>
    <w:tmpl w:val="2F1C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A64162"/>
    <w:multiLevelType w:val="multilevel"/>
    <w:tmpl w:val="0084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FA3410"/>
    <w:multiLevelType w:val="hybridMultilevel"/>
    <w:tmpl w:val="E9949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E67137D"/>
    <w:multiLevelType w:val="hybridMultilevel"/>
    <w:tmpl w:val="9D487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F374982"/>
    <w:multiLevelType w:val="multilevel"/>
    <w:tmpl w:val="9980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F4F5E92"/>
    <w:multiLevelType w:val="multilevel"/>
    <w:tmpl w:val="85E4E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5080159C"/>
    <w:multiLevelType w:val="multilevel"/>
    <w:tmpl w:val="8304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50910594"/>
    <w:multiLevelType w:val="multilevel"/>
    <w:tmpl w:val="3D346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0E17B78"/>
    <w:multiLevelType w:val="multilevel"/>
    <w:tmpl w:val="E1FA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1045806"/>
    <w:multiLevelType w:val="multilevel"/>
    <w:tmpl w:val="7148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510610BC"/>
    <w:multiLevelType w:val="multilevel"/>
    <w:tmpl w:val="43CC3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10B6586"/>
    <w:multiLevelType w:val="multilevel"/>
    <w:tmpl w:val="2286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14C0963"/>
    <w:multiLevelType w:val="multilevel"/>
    <w:tmpl w:val="A60ED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1876694"/>
    <w:multiLevelType w:val="multilevel"/>
    <w:tmpl w:val="2446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24A21BC"/>
    <w:multiLevelType w:val="multilevel"/>
    <w:tmpl w:val="D74A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3E65E9B"/>
    <w:multiLevelType w:val="multilevel"/>
    <w:tmpl w:val="327AC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3F46F4F"/>
    <w:multiLevelType w:val="multilevel"/>
    <w:tmpl w:val="04EE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551677FF"/>
    <w:multiLevelType w:val="multilevel"/>
    <w:tmpl w:val="A5FC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53B0283"/>
    <w:multiLevelType w:val="hybridMultilevel"/>
    <w:tmpl w:val="F2BA8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5462A44"/>
    <w:multiLevelType w:val="multilevel"/>
    <w:tmpl w:val="EDEE4A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6" w15:restartNumberingAfterBreak="0">
    <w:nsid w:val="55770D91"/>
    <w:multiLevelType w:val="multilevel"/>
    <w:tmpl w:val="48BC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58F14C5"/>
    <w:multiLevelType w:val="multilevel"/>
    <w:tmpl w:val="E8A0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56065B24"/>
    <w:multiLevelType w:val="hybridMultilevel"/>
    <w:tmpl w:val="9216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F0756F"/>
    <w:multiLevelType w:val="hybridMultilevel"/>
    <w:tmpl w:val="07F6B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190B7B"/>
    <w:multiLevelType w:val="hybridMultilevel"/>
    <w:tmpl w:val="1B141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8F442E0"/>
    <w:multiLevelType w:val="multilevel"/>
    <w:tmpl w:val="A2EC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9863EAB"/>
    <w:multiLevelType w:val="multilevel"/>
    <w:tmpl w:val="EE167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B731BF1"/>
    <w:multiLevelType w:val="multilevel"/>
    <w:tmpl w:val="4F44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BC02248"/>
    <w:multiLevelType w:val="multilevel"/>
    <w:tmpl w:val="A7FCD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C672857"/>
    <w:multiLevelType w:val="multilevel"/>
    <w:tmpl w:val="B5AC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5CA74F1D"/>
    <w:multiLevelType w:val="multilevel"/>
    <w:tmpl w:val="82FA3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5CF911CF"/>
    <w:multiLevelType w:val="multilevel"/>
    <w:tmpl w:val="B08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 w15:restartNumberingAfterBreak="0">
    <w:nsid w:val="5FA61D8E"/>
    <w:multiLevelType w:val="multilevel"/>
    <w:tmpl w:val="33B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5FF50A08"/>
    <w:multiLevelType w:val="multilevel"/>
    <w:tmpl w:val="F580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09205A0"/>
    <w:multiLevelType w:val="multilevel"/>
    <w:tmpl w:val="0B52A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15673F8"/>
    <w:multiLevelType w:val="multilevel"/>
    <w:tmpl w:val="A0C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61E904E5"/>
    <w:multiLevelType w:val="multilevel"/>
    <w:tmpl w:val="094C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24B2B2A"/>
    <w:multiLevelType w:val="hybridMultilevel"/>
    <w:tmpl w:val="FA74F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5CB719E"/>
    <w:multiLevelType w:val="multilevel"/>
    <w:tmpl w:val="152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662C7692"/>
    <w:multiLevelType w:val="multilevel"/>
    <w:tmpl w:val="1D12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6F22A63"/>
    <w:multiLevelType w:val="multilevel"/>
    <w:tmpl w:val="A31A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7002616"/>
    <w:multiLevelType w:val="multilevel"/>
    <w:tmpl w:val="C992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67306E05"/>
    <w:multiLevelType w:val="multilevel"/>
    <w:tmpl w:val="1A4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73D56E7"/>
    <w:multiLevelType w:val="multilevel"/>
    <w:tmpl w:val="50AA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67E33816"/>
    <w:multiLevelType w:val="multilevel"/>
    <w:tmpl w:val="7E84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8264A6D"/>
    <w:multiLevelType w:val="multilevel"/>
    <w:tmpl w:val="16C8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6A6455BB"/>
    <w:multiLevelType w:val="hybridMultilevel"/>
    <w:tmpl w:val="49EC5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A6E42F3"/>
    <w:multiLevelType w:val="multilevel"/>
    <w:tmpl w:val="5D1C8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6B446627"/>
    <w:multiLevelType w:val="multilevel"/>
    <w:tmpl w:val="6E32F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C1F2F1C"/>
    <w:multiLevelType w:val="hybridMultilevel"/>
    <w:tmpl w:val="22BAB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C472986"/>
    <w:multiLevelType w:val="multilevel"/>
    <w:tmpl w:val="49EA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6C553825"/>
    <w:multiLevelType w:val="multilevel"/>
    <w:tmpl w:val="5AB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 w15:restartNumberingAfterBreak="0">
    <w:nsid w:val="6C720E9E"/>
    <w:multiLevelType w:val="multilevel"/>
    <w:tmpl w:val="EFD0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C925DA9"/>
    <w:multiLevelType w:val="hybridMultilevel"/>
    <w:tmpl w:val="EB140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011A44"/>
    <w:multiLevelType w:val="multilevel"/>
    <w:tmpl w:val="CF7E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756701"/>
    <w:multiLevelType w:val="multilevel"/>
    <w:tmpl w:val="BCA2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 w15:restartNumberingAfterBreak="0">
    <w:nsid w:val="6DD13AC7"/>
    <w:multiLevelType w:val="hybridMultilevel"/>
    <w:tmpl w:val="2806B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EA02E3E"/>
    <w:multiLevelType w:val="hybridMultilevel"/>
    <w:tmpl w:val="7A4C2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F03066D"/>
    <w:multiLevelType w:val="multilevel"/>
    <w:tmpl w:val="7930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703E5BE0"/>
    <w:multiLevelType w:val="multilevel"/>
    <w:tmpl w:val="CF60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0F077FC"/>
    <w:multiLevelType w:val="multilevel"/>
    <w:tmpl w:val="A86C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28F1B8B"/>
    <w:multiLevelType w:val="multilevel"/>
    <w:tmpl w:val="D53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3AC5043"/>
    <w:multiLevelType w:val="multilevel"/>
    <w:tmpl w:val="C164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56C7B88"/>
    <w:multiLevelType w:val="multilevel"/>
    <w:tmpl w:val="D224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56E4054"/>
    <w:multiLevelType w:val="multilevel"/>
    <w:tmpl w:val="3D9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5D36E5D"/>
    <w:multiLevelType w:val="hybridMultilevel"/>
    <w:tmpl w:val="50C2B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69F0892"/>
    <w:multiLevelType w:val="multilevel"/>
    <w:tmpl w:val="F4CE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7E02A50"/>
    <w:multiLevelType w:val="hybridMultilevel"/>
    <w:tmpl w:val="FBD49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8441094"/>
    <w:multiLevelType w:val="multilevel"/>
    <w:tmpl w:val="4880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8A2356C"/>
    <w:multiLevelType w:val="hybridMultilevel"/>
    <w:tmpl w:val="42F8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0F1434"/>
    <w:multiLevelType w:val="multilevel"/>
    <w:tmpl w:val="77A4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AE43D03"/>
    <w:multiLevelType w:val="hybridMultilevel"/>
    <w:tmpl w:val="BFC81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FC3A06"/>
    <w:multiLevelType w:val="multilevel"/>
    <w:tmpl w:val="5B9C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C29016A"/>
    <w:multiLevelType w:val="multilevel"/>
    <w:tmpl w:val="B2F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F3C0573"/>
    <w:multiLevelType w:val="multilevel"/>
    <w:tmpl w:val="8A20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F9706E2"/>
    <w:multiLevelType w:val="multilevel"/>
    <w:tmpl w:val="9E6A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533785">
    <w:abstractNumId w:val="45"/>
  </w:num>
  <w:num w:numId="2" w16cid:durableId="967782455">
    <w:abstractNumId w:val="88"/>
  </w:num>
  <w:num w:numId="3" w16cid:durableId="1283415307">
    <w:abstractNumId w:val="139"/>
  </w:num>
  <w:num w:numId="4" w16cid:durableId="789129741">
    <w:abstractNumId w:val="68"/>
  </w:num>
  <w:num w:numId="5" w16cid:durableId="1942568247">
    <w:abstractNumId w:val="44"/>
  </w:num>
  <w:num w:numId="6" w16cid:durableId="285737626">
    <w:abstractNumId w:val="125"/>
  </w:num>
  <w:num w:numId="7" w16cid:durableId="1473056437">
    <w:abstractNumId w:val="141"/>
  </w:num>
  <w:num w:numId="8" w16cid:durableId="1114207833">
    <w:abstractNumId w:val="11"/>
  </w:num>
  <w:num w:numId="9" w16cid:durableId="1064598461">
    <w:abstractNumId w:val="94"/>
  </w:num>
  <w:num w:numId="10" w16cid:durableId="2003925641">
    <w:abstractNumId w:val="25"/>
  </w:num>
  <w:num w:numId="11" w16cid:durableId="1723602217">
    <w:abstractNumId w:val="43"/>
  </w:num>
  <w:num w:numId="12" w16cid:durableId="1241598079">
    <w:abstractNumId w:val="132"/>
  </w:num>
  <w:num w:numId="13" w16cid:durableId="2082868029">
    <w:abstractNumId w:val="70"/>
  </w:num>
  <w:num w:numId="14" w16cid:durableId="1935626888">
    <w:abstractNumId w:val="133"/>
  </w:num>
  <w:num w:numId="15" w16cid:durableId="1450003248">
    <w:abstractNumId w:val="111"/>
  </w:num>
  <w:num w:numId="16" w16cid:durableId="874847158">
    <w:abstractNumId w:val="59"/>
  </w:num>
  <w:num w:numId="17" w16cid:durableId="493028322">
    <w:abstractNumId w:val="87"/>
  </w:num>
  <w:num w:numId="18" w16cid:durableId="737243231">
    <w:abstractNumId w:val="38"/>
  </w:num>
  <w:num w:numId="19" w16cid:durableId="510527911">
    <w:abstractNumId w:val="80"/>
  </w:num>
  <w:num w:numId="20" w16cid:durableId="733891688">
    <w:abstractNumId w:val="14"/>
  </w:num>
  <w:num w:numId="21" w16cid:durableId="437062189">
    <w:abstractNumId w:val="138"/>
  </w:num>
  <w:num w:numId="22" w16cid:durableId="793060758">
    <w:abstractNumId w:val="12"/>
  </w:num>
  <w:num w:numId="23" w16cid:durableId="848256896">
    <w:abstractNumId w:val="21"/>
  </w:num>
  <w:num w:numId="24" w16cid:durableId="317733836">
    <w:abstractNumId w:val="150"/>
  </w:num>
  <w:num w:numId="25" w16cid:durableId="595865844">
    <w:abstractNumId w:val="55"/>
  </w:num>
  <w:num w:numId="26" w16cid:durableId="1125462329">
    <w:abstractNumId w:val="35"/>
  </w:num>
  <w:num w:numId="27" w16cid:durableId="83572582">
    <w:abstractNumId w:val="147"/>
  </w:num>
  <w:num w:numId="28" w16cid:durableId="174149666">
    <w:abstractNumId w:val="143"/>
  </w:num>
  <w:num w:numId="29" w16cid:durableId="727532208">
    <w:abstractNumId w:val="15"/>
  </w:num>
  <w:num w:numId="30" w16cid:durableId="1778870042">
    <w:abstractNumId w:val="28"/>
  </w:num>
  <w:num w:numId="31" w16cid:durableId="110976251">
    <w:abstractNumId w:val="79"/>
  </w:num>
  <w:num w:numId="32" w16cid:durableId="1342858455">
    <w:abstractNumId w:val="99"/>
  </w:num>
  <w:num w:numId="33" w16cid:durableId="1680084503">
    <w:abstractNumId w:val="66"/>
  </w:num>
  <w:num w:numId="34" w16cid:durableId="1912302763">
    <w:abstractNumId w:val="31"/>
  </w:num>
  <w:num w:numId="35" w16cid:durableId="1467237719">
    <w:abstractNumId w:val="98"/>
  </w:num>
  <w:num w:numId="36" w16cid:durableId="1168669681">
    <w:abstractNumId w:val="42"/>
  </w:num>
  <w:num w:numId="37" w16cid:durableId="1976791069">
    <w:abstractNumId w:val="64"/>
  </w:num>
  <w:num w:numId="38" w16cid:durableId="711807275">
    <w:abstractNumId w:val="135"/>
  </w:num>
  <w:num w:numId="39" w16cid:durableId="1077677155">
    <w:abstractNumId w:val="117"/>
  </w:num>
  <w:num w:numId="40" w16cid:durableId="1696078592">
    <w:abstractNumId w:val="53"/>
  </w:num>
  <w:num w:numId="41" w16cid:durableId="877205100">
    <w:abstractNumId w:val="36"/>
  </w:num>
  <w:num w:numId="42" w16cid:durableId="553467264">
    <w:abstractNumId w:val="114"/>
  </w:num>
  <w:num w:numId="43" w16cid:durableId="1643463933">
    <w:abstractNumId w:val="5"/>
  </w:num>
  <w:num w:numId="44" w16cid:durableId="2007706618">
    <w:abstractNumId w:val="30"/>
  </w:num>
  <w:num w:numId="45" w16cid:durableId="873272929">
    <w:abstractNumId w:val="27"/>
  </w:num>
  <w:num w:numId="46" w16cid:durableId="1708413384">
    <w:abstractNumId w:val="63"/>
  </w:num>
  <w:num w:numId="47" w16cid:durableId="804198307">
    <w:abstractNumId w:val="26"/>
  </w:num>
  <w:num w:numId="48" w16cid:durableId="1380401970">
    <w:abstractNumId w:val="69"/>
  </w:num>
  <w:num w:numId="49" w16cid:durableId="1947957621">
    <w:abstractNumId w:val="51"/>
  </w:num>
  <w:num w:numId="50" w16cid:durableId="163908613">
    <w:abstractNumId w:val="73"/>
  </w:num>
  <w:num w:numId="51" w16cid:durableId="1860390273">
    <w:abstractNumId w:val="104"/>
  </w:num>
  <w:num w:numId="52" w16cid:durableId="906569978">
    <w:abstractNumId w:val="22"/>
  </w:num>
  <w:num w:numId="53" w16cid:durableId="204831439">
    <w:abstractNumId w:val="67"/>
  </w:num>
  <w:num w:numId="54" w16cid:durableId="551386435">
    <w:abstractNumId w:val="47"/>
  </w:num>
  <w:num w:numId="55" w16cid:durableId="793641879">
    <w:abstractNumId w:val="33"/>
  </w:num>
  <w:num w:numId="56" w16cid:durableId="968783534">
    <w:abstractNumId w:val="126"/>
  </w:num>
  <w:num w:numId="57" w16cid:durableId="1286886672">
    <w:abstractNumId w:val="77"/>
  </w:num>
  <w:num w:numId="58" w16cid:durableId="1316953365">
    <w:abstractNumId w:val="19"/>
  </w:num>
  <w:num w:numId="59" w16cid:durableId="661934905">
    <w:abstractNumId w:val="123"/>
  </w:num>
  <w:num w:numId="60" w16cid:durableId="817185159">
    <w:abstractNumId w:val="9"/>
  </w:num>
  <w:num w:numId="61" w16cid:durableId="1779450731">
    <w:abstractNumId w:val="10"/>
  </w:num>
  <w:num w:numId="62" w16cid:durableId="793209511">
    <w:abstractNumId w:val="39"/>
  </w:num>
  <w:num w:numId="63" w16cid:durableId="1149907882">
    <w:abstractNumId w:val="116"/>
  </w:num>
  <w:num w:numId="64" w16cid:durableId="654189659">
    <w:abstractNumId w:val="84"/>
  </w:num>
  <w:num w:numId="65" w16cid:durableId="1332491552">
    <w:abstractNumId w:val="115"/>
  </w:num>
  <w:num w:numId="66" w16cid:durableId="551692786">
    <w:abstractNumId w:val="86"/>
  </w:num>
  <w:num w:numId="67" w16cid:durableId="956062332">
    <w:abstractNumId w:val="108"/>
  </w:num>
  <w:num w:numId="68" w16cid:durableId="1728604338">
    <w:abstractNumId w:val="57"/>
  </w:num>
  <w:num w:numId="69" w16cid:durableId="958998642">
    <w:abstractNumId w:val="24"/>
  </w:num>
  <w:num w:numId="70" w16cid:durableId="1048915037">
    <w:abstractNumId w:val="112"/>
  </w:num>
  <w:num w:numId="71" w16cid:durableId="2119597966">
    <w:abstractNumId w:val="46"/>
  </w:num>
  <w:num w:numId="72" w16cid:durableId="1738169705">
    <w:abstractNumId w:val="23"/>
  </w:num>
  <w:num w:numId="73" w16cid:durableId="1899172694">
    <w:abstractNumId w:val="62"/>
  </w:num>
  <w:num w:numId="74" w16cid:durableId="2129855213">
    <w:abstractNumId w:val="118"/>
  </w:num>
  <w:num w:numId="75" w16cid:durableId="2014456322">
    <w:abstractNumId w:val="151"/>
  </w:num>
  <w:num w:numId="76" w16cid:durableId="428357527">
    <w:abstractNumId w:val="89"/>
  </w:num>
  <w:num w:numId="77" w16cid:durableId="1844858753">
    <w:abstractNumId w:val="96"/>
  </w:num>
  <w:num w:numId="78" w16cid:durableId="1217356571">
    <w:abstractNumId w:val="97"/>
  </w:num>
  <w:num w:numId="79" w16cid:durableId="2037805622">
    <w:abstractNumId w:val="91"/>
  </w:num>
  <w:num w:numId="80" w16cid:durableId="1085806779">
    <w:abstractNumId w:val="72"/>
  </w:num>
  <w:num w:numId="81" w16cid:durableId="1360081642">
    <w:abstractNumId w:val="2"/>
  </w:num>
  <w:num w:numId="82" w16cid:durableId="813178243">
    <w:abstractNumId w:val="149"/>
  </w:num>
  <w:num w:numId="83" w16cid:durableId="10302549">
    <w:abstractNumId w:val="128"/>
  </w:num>
  <w:num w:numId="84" w16cid:durableId="521213165">
    <w:abstractNumId w:val="119"/>
  </w:num>
  <w:num w:numId="85" w16cid:durableId="1778986562">
    <w:abstractNumId w:val="95"/>
  </w:num>
  <w:num w:numId="86" w16cid:durableId="1763447591">
    <w:abstractNumId w:val="60"/>
  </w:num>
  <w:num w:numId="87" w16cid:durableId="586576067">
    <w:abstractNumId w:val="131"/>
  </w:num>
  <w:num w:numId="88" w16cid:durableId="91705589">
    <w:abstractNumId w:val="54"/>
  </w:num>
  <w:num w:numId="89" w16cid:durableId="1953197634">
    <w:abstractNumId w:val="8"/>
  </w:num>
  <w:num w:numId="90" w16cid:durableId="1410039651">
    <w:abstractNumId w:val="50"/>
  </w:num>
  <w:num w:numId="91" w16cid:durableId="1098721511">
    <w:abstractNumId w:val="92"/>
  </w:num>
  <w:num w:numId="92" w16cid:durableId="736590461">
    <w:abstractNumId w:val="130"/>
  </w:num>
  <w:num w:numId="93" w16cid:durableId="1732998989">
    <w:abstractNumId w:val="82"/>
  </w:num>
  <w:num w:numId="94" w16cid:durableId="166556903">
    <w:abstractNumId w:val="32"/>
  </w:num>
  <w:num w:numId="95" w16cid:durableId="1380665437">
    <w:abstractNumId w:val="34"/>
  </w:num>
  <w:num w:numId="96" w16cid:durableId="492649848">
    <w:abstractNumId w:val="81"/>
  </w:num>
  <w:num w:numId="97" w16cid:durableId="641038865">
    <w:abstractNumId w:val="127"/>
  </w:num>
  <w:num w:numId="98" w16cid:durableId="1104232636">
    <w:abstractNumId w:val="49"/>
  </w:num>
  <w:num w:numId="99" w16cid:durableId="737946653">
    <w:abstractNumId w:val="107"/>
  </w:num>
  <w:num w:numId="100" w16cid:durableId="688138635">
    <w:abstractNumId w:val="52"/>
  </w:num>
  <w:num w:numId="101" w16cid:durableId="1972200115">
    <w:abstractNumId w:val="7"/>
  </w:num>
  <w:num w:numId="102" w16cid:durableId="1056704558">
    <w:abstractNumId w:val="85"/>
  </w:num>
  <w:num w:numId="103" w16cid:durableId="1605458806">
    <w:abstractNumId w:val="136"/>
  </w:num>
  <w:num w:numId="104" w16cid:durableId="384455892">
    <w:abstractNumId w:val="121"/>
  </w:num>
  <w:num w:numId="105" w16cid:durableId="1709332662">
    <w:abstractNumId w:val="17"/>
  </w:num>
  <w:num w:numId="106" w16cid:durableId="65953656">
    <w:abstractNumId w:val="148"/>
  </w:num>
  <w:num w:numId="107" w16cid:durableId="1528374896">
    <w:abstractNumId w:val="58"/>
  </w:num>
  <w:num w:numId="108" w16cid:durableId="862060952">
    <w:abstractNumId w:val="83"/>
  </w:num>
  <w:num w:numId="109" w16cid:durableId="2122527900">
    <w:abstractNumId w:val="75"/>
  </w:num>
  <w:num w:numId="110" w16cid:durableId="1749304464">
    <w:abstractNumId w:val="146"/>
  </w:num>
  <w:num w:numId="111" w16cid:durableId="871302642">
    <w:abstractNumId w:val="3"/>
  </w:num>
  <w:num w:numId="112" w16cid:durableId="1193107921">
    <w:abstractNumId w:val="61"/>
  </w:num>
  <w:num w:numId="113" w16cid:durableId="1715933536">
    <w:abstractNumId w:val="124"/>
  </w:num>
  <w:num w:numId="114" w16cid:durableId="2110857103">
    <w:abstractNumId w:val="100"/>
  </w:num>
  <w:num w:numId="115" w16cid:durableId="1876187311">
    <w:abstractNumId w:val="18"/>
  </w:num>
  <w:num w:numId="116" w16cid:durableId="294256888">
    <w:abstractNumId w:val="13"/>
  </w:num>
  <w:num w:numId="117" w16cid:durableId="1878662901">
    <w:abstractNumId w:val="76"/>
  </w:num>
  <w:num w:numId="118" w16cid:durableId="1293441679">
    <w:abstractNumId w:val="74"/>
  </w:num>
  <w:num w:numId="119" w16cid:durableId="774591598">
    <w:abstractNumId w:val="103"/>
  </w:num>
  <w:num w:numId="120" w16cid:durableId="359279413">
    <w:abstractNumId w:val="93"/>
  </w:num>
  <w:num w:numId="121" w16cid:durableId="869689507">
    <w:abstractNumId w:val="102"/>
  </w:num>
  <w:num w:numId="122" w16cid:durableId="1161581932">
    <w:abstractNumId w:val="140"/>
  </w:num>
  <w:num w:numId="123" w16cid:durableId="786043647">
    <w:abstractNumId w:val="105"/>
  </w:num>
  <w:num w:numId="124" w16cid:durableId="1811362262">
    <w:abstractNumId w:val="137"/>
  </w:num>
  <w:num w:numId="125" w16cid:durableId="760371638">
    <w:abstractNumId w:val="20"/>
  </w:num>
  <w:num w:numId="126" w16cid:durableId="1837572872">
    <w:abstractNumId w:val="109"/>
  </w:num>
  <w:num w:numId="127" w16cid:durableId="817452617">
    <w:abstractNumId w:val="29"/>
  </w:num>
  <w:num w:numId="128" w16cid:durableId="1525709635">
    <w:abstractNumId w:val="144"/>
  </w:num>
  <w:num w:numId="129" w16cid:durableId="1663658849">
    <w:abstractNumId w:val="0"/>
  </w:num>
  <w:num w:numId="130" w16cid:durableId="2045473945">
    <w:abstractNumId w:val="122"/>
  </w:num>
  <w:num w:numId="131" w16cid:durableId="152260783">
    <w:abstractNumId w:val="6"/>
  </w:num>
  <w:num w:numId="132" w16cid:durableId="1390306403">
    <w:abstractNumId w:val="129"/>
  </w:num>
  <w:num w:numId="133" w16cid:durableId="1327126334">
    <w:abstractNumId w:val="65"/>
  </w:num>
  <w:num w:numId="134" w16cid:durableId="1592278455">
    <w:abstractNumId w:val="113"/>
  </w:num>
  <w:num w:numId="135" w16cid:durableId="1393626055">
    <w:abstractNumId w:val="145"/>
  </w:num>
  <w:num w:numId="136" w16cid:durableId="1923685135">
    <w:abstractNumId w:val="78"/>
  </w:num>
  <w:num w:numId="137" w16cid:durableId="590432577">
    <w:abstractNumId w:val="56"/>
  </w:num>
  <w:num w:numId="138" w16cid:durableId="410322467">
    <w:abstractNumId w:val="41"/>
  </w:num>
  <w:num w:numId="139" w16cid:durableId="578831746">
    <w:abstractNumId w:val="90"/>
  </w:num>
  <w:num w:numId="140" w16cid:durableId="1291208057">
    <w:abstractNumId w:val="110"/>
  </w:num>
  <w:num w:numId="141" w16cid:durableId="2133937399">
    <w:abstractNumId w:val="1"/>
  </w:num>
  <w:num w:numId="142" w16cid:durableId="1742944377">
    <w:abstractNumId w:val="101"/>
  </w:num>
  <w:num w:numId="143" w16cid:durableId="1878621658">
    <w:abstractNumId w:val="16"/>
  </w:num>
  <w:num w:numId="144" w16cid:durableId="193809994">
    <w:abstractNumId w:val="106"/>
  </w:num>
  <w:num w:numId="145" w16cid:durableId="455023071">
    <w:abstractNumId w:val="142"/>
  </w:num>
  <w:num w:numId="146" w16cid:durableId="1973949017">
    <w:abstractNumId w:val="37"/>
  </w:num>
  <w:num w:numId="147" w16cid:durableId="337466821">
    <w:abstractNumId w:val="4"/>
  </w:num>
  <w:num w:numId="148" w16cid:durableId="641932202">
    <w:abstractNumId w:val="40"/>
  </w:num>
  <w:num w:numId="149" w16cid:durableId="1894005903">
    <w:abstractNumId w:val="134"/>
  </w:num>
  <w:num w:numId="150" w16cid:durableId="930771185">
    <w:abstractNumId w:val="71"/>
  </w:num>
  <w:num w:numId="151" w16cid:durableId="1193961005">
    <w:abstractNumId w:val="48"/>
  </w:num>
  <w:num w:numId="152" w16cid:durableId="1402560175">
    <w:abstractNumId w:val="1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05"/>
    <w:rsid w:val="00007030"/>
    <w:rsid w:val="00016F4F"/>
    <w:rsid w:val="0002031F"/>
    <w:rsid w:val="000203A6"/>
    <w:rsid w:val="00020538"/>
    <w:rsid w:val="00024CA9"/>
    <w:rsid w:val="000267B8"/>
    <w:rsid w:val="00036D47"/>
    <w:rsid w:val="000429ED"/>
    <w:rsid w:val="00047709"/>
    <w:rsid w:val="000550BE"/>
    <w:rsid w:val="000711E7"/>
    <w:rsid w:val="00082F05"/>
    <w:rsid w:val="00083A70"/>
    <w:rsid w:val="000847F9"/>
    <w:rsid w:val="00084CC5"/>
    <w:rsid w:val="0008546F"/>
    <w:rsid w:val="000854AF"/>
    <w:rsid w:val="00087856"/>
    <w:rsid w:val="00092C49"/>
    <w:rsid w:val="00096CD8"/>
    <w:rsid w:val="000A421C"/>
    <w:rsid w:val="000A5EEF"/>
    <w:rsid w:val="000A739D"/>
    <w:rsid w:val="000B4328"/>
    <w:rsid w:val="000B6584"/>
    <w:rsid w:val="000D4495"/>
    <w:rsid w:val="000D61B3"/>
    <w:rsid w:val="000D6876"/>
    <w:rsid w:val="000F1832"/>
    <w:rsid w:val="000F7567"/>
    <w:rsid w:val="00104018"/>
    <w:rsid w:val="001057E7"/>
    <w:rsid w:val="00113539"/>
    <w:rsid w:val="00120DC1"/>
    <w:rsid w:val="001320D0"/>
    <w:rsid w:val="001355A3"/>
    <w:rsid w:val="00137149"/>
    <w:rsid w:val="001376B6"/>
    <w:rsid w:val="001439E5"/>
    <w:rsid w:val="00151CF7"/>
    <w:rsid w:val="00151E91"/>
    <w:rsid w:val="00152A4A"/>
    <w:rsid w:val="001539BA"/>
    <w:rsid w:val="00157CA2"/>
    <w:rsid w:val="00157D6B"/>
    <w:rsid w:val="001618F7"/>
    <w:rsid w:val="001621B0"/>
    <w:rsid w:val="0016493E"/>
    <w:rsid w:val="00164D13"/>
    <w:rsid w:val="00170F00"/>
    <w:rsid w:val="001717A9"/>
    <w:rsid w:val="001738BF"/>
    <w:rsid w:val="00173E22"/>
    <w:rsid w:val="00185952"/>
    <w:rsid w:val="00194D91"/>
    <w:rsid w:val="001A162F"/>
    <w:rsid w:val="001A20F8"/>
    <w:rsid w:val="001A3733"/>
    <w:rsid w:val="001A7DB4"/>
    <w:rsid w:val="001B4C7C"/>
    <w:rsid w:val="001C0BD6"/>
    <w:rsid w:val="001C2C1B"/>
    <w:rsid w:val="001D16CD"/>
    <w:rsid w:val="001D3F67"/>
    <w:rsid w:val="001D4096"/>
    <w:rsid w:val="001D7FCB"/>
    <w:rsid w:val="001E12B0"/>
    <w:rsid w:val="001E3082"/>
    <w:rsid w:val="001F20F1"/>
    <w:rsid w:val="001F57A7"/>
    <w:rsid w:val="002028B3"/>
    <w:rsid w:val="00205060"/>
    <w:rsid w:val="002150E9"/>
    <w:rsid w:val="0021765B"/>
    <w:rsid w:val="00230CD3"/>
    <w:rsid w:val="00234599"/>
    <w:rsid w:val="0024471A"/>
    <w:rsid w:val="00247A36"/>
    <w:rsid w:val="002561BF"/>
    <w:rsid w:val="00257F96"/>
    <w:rsid w:val="00262717"/>
    <w:rsid w:val="0026456F"/>
    <w:rsid w:val="00265A83"/>
    <w:rsid w:val="0027275F"/>
    <w:rsid w:val="0027459F"/>
    <w:rsid w:val="002971C1"/>
    <w:rsid w:val="002A2EFD"/>
    <w:rsid w:val="002A68A6"/>
    <w:rsid w:val="002B426E"/>
    <w:rsid w:val="002B627A"/>
    <w:rsid w:val="002E30E2"/>
    <w:rsid w:val="002E5620"/>
    <w:rsid w:val="002F7886"/>
    <w:rsid w:val="00303923"/>
    <w:rsid w:val="0030393C"/>
    <w:rsid w:val="003041A8"/>
    <w:rsid w:val="003055D2"/>
    <w:rsid w:val="00307E22"/>
    <w:rsid w:val="00315F4F"/>
    <w:rsid w:val="00320112"/>
    <w:rsid w:val="00343695"/>
    <w:rsid w:val="00345314"/>
    <w:rsid w:val="003457E9"/>
    <w:rsid w:val="00352EA1"/>
    <w:rsid w:val="0036143E"/>
    <w:rsid w:val="0036682C"/>
    <w:rsid w:val="00366A5B"/>
    <w:rsid w:val="00371AEF"/>
    <w:rsid w:val="0037302B"/>
    <w:rsid w:val="00375288"/>
    <w:rsid w:val="00377213"/>
    <w:rsid w:val="0038604E"/>
    <w:rsid w:val="00387443"/>
    <w:rsid w:val="00396B59"/>
    <w:rsid w:val="003A5D6A"/>
    <w:rsid w:val="003B652E"/>
    <w:rsid w:val="003C4E33"/>
    <w:rsid w:val="003C718B"/>
    <w:rsid w:val="003F0A2E"/>
    <w:rsid w:val="003F2B48"/>
    <w:rsid w:val="003F3865"/>
    <w:rsid w:val="00400B5F"/>
    <w:rsid w:val="00405E09"/>
    <w:rsid w:val="00407582"/>
    <w:rsid w:val="00411915"/>
    <w:rsid w:val="00411EDE"/>
    <w:rsid w:val="00415D7F"/>
    <w:rsid w:val="00423E11"/>
    <w:rsid w:val="00427947"/>
    <w:rsid w:val="00431BC0"/>
    <w:rsid w:val="004400D2"/>
    <w:rsid w:val="00446572"/>
    <w:rsid w:val="00447B26"/>
    <w:rsid w:val="0046147E"/>
    <w:rsid w:val="00464CDE"/>
    <w:rsid w:val="00464D53"/>
    <w:rsid w:val="00466D42"/>
    <w:rsid w:val="004677C3"/>
    <w:rsid w:val="00472CE3"/>
    <w:rsid w:val="004751FD"/>
    <w:rsid w:val="004876FB"/>
    <w:rsid w:val="00492E63"/>
    <w:rsid w:val="004946EF"/>
    <w:rsid w:val="004A5321"/>
    <w:rsid w:val="004A596D"/>
    <w:rsid w:val="004B0F82"/>
    <w:rsid w:val="004B1529"/>
    <w:rsid w:val="004B3791"/>
    <w:rsid w:val="004C50D4"/>
    <w:rsid w:val="004C7A17"/>
    <w:rsid w:val="004D09F7"/>
    <w:rsid w:val="004D21D6"/>
    <w:rsid w:val="004D32C9"/>
    <w:rsid w:val="004E37E9"/>
    <w:rsid w:val="004F2967"/>
    <w:rsid w:val="004F45C1"/>
    <w:rsid w:val="004F76D6"/>
    <w:rsid w:val="0050128E"/>
    <w:rsid w:val="005012CB"/>
    <w:rsid w:val="005031D8"/>
    <w:rsid w:val="00513220"/>
    <w:rsid w:val="005365A1"/>
    <w:rsid w:val="00537B1F"/>
    <w:rsid w:val="005444F0"/>
    <w:rsid w:val="00544B0F"/>
    <w:rsid w:val="00553A89"/>
    <w:rsid w:val="00555759"/>
    <w:rsid w:val="0055612D"/>
    <w:rsid w:val="00557BEC"/>
    <w:rsid w:val="00560AB5"/>
    <w:rsid w:val="00561516"/>
    <w:rsid w:val="00570728"/>
    <w:rsid w:val="0057160A"/>
    <w:rsid w:val="00573913"/>
    <w:rsid w:val="00573999"/>
    <w:rsid w:val="0057528E"/>
    <w:rsid w:val="00580182"/>
    <w:rsid w:val="00587AB4"/>
    <w:rsid w:val="005A6BC4"/>
    <w:rsid w:val="005A7F48"/>
    <w:rsid w:val="005B0DDA"/>
    <w:rsid w:val="005B4D53"/>
    <w:rsid w:val="005C2B51"/>
    <w:rsid w:val="005C374D"/>
    <w:rsid w:val="005D01BF"/>
    <w:rsid w:val="005D065D"/>
    <w:rsid w:val="005D1183"/>
    <w:rsid w:val="005D305E"/>
    <w:rsid w:val="005F7C5A"/>
    <w:rsid w:val="0060596F"/>
    <w:rsid w:val="0060643B"/>
    <w:rsid w:val="0063243C"/>
    <w:rsid w:val="00632E34"/>
    <w:rsid w:val="00640445"/>
    <w:rsid w:val="006422B3"/>
    <w:rsid w:val="00643504"/>
    <w:rsid w:val="00650A6B"/>
    <w:rsid w:val="006563DD"/>
    <w:rsid w:val="00660EB4"/>
    <w:rsid w:val="00664CAE"/>
    <w:rsid w:val="00666462"/>
    <w:rsid w:val="0067045C"/>
    <w:rsid w:val="00670EED"/>
    <w:rsid w:val="0067246C"/>
    <w:rsid w:val="00673F6A"/>
    <w:rsid w:val="0067413C"/>
    <w:rsid w:val="0068118D"/>
    <w:rsid w:val="006811B6"/>
    <w:rsid w:val="006829AA"/>
    <w:rsid w:val="00683C7E"/>
    <w:rsid w:val="00685098"/>
    <w:rsid w:val="00692502"/>
    <w:rsid w:val="00696D80"/>
    <w:rsid w:val="006A0144"/>
    <w:rsid w:val="006A12C5"/>
    <w:rsid w:val="006A4C03"/>
    <w:rsid w:val="006B0D3A"/>
    <w:rsid w:val="006B6541"/>
    <w:rsid w:val="006C4394"/>
    <w:rsid w:val="006D05CB"/>
    <w:rsid w:val="006D2172"/>
    <w:rsid w:val="006D22EB"/>
    <w:rsid w:val="006D47CA"/>
    <w:rsid w:val="006E7D27"/>
    <w:rsid w:val="006F29C3"/>
    <w:rsid w:val="006F3390"/>
    <w:rsid w:val="006F6297"/>
    <w:rsid w:val="0072049B"/>
    <w:rsid w:val="007214F0"/>
    <w:rsid w:val="007270A0"/>
    <w:rsid w:val="00740EF6"/>
    <w:rsid w:val="007469AB"/>
    <w:rsid w:val="007703E8"/>
    <w:rsid w:val="00774B97"/>
    <w:rsid w:val="007769A8"/>
    <w:rsid w:val="00780DFD"/>
    <w:rsid w:val="00782E0C"/>
    <w:rsid w:val="007934AA"/>
    <w:rsid w:val="007A7130"/>
    <w:rsid w:val="007B54A3"/>
    <w:rsid w:val="007B5FEE"/>
    <w:rsid w:val="007B6172"/>
    <w:rsid w:val="007D63B3"/>
    <w:rsid w:val="007E0FB4"/>
    <w:rsid w:val="007F5D06"/>
    <w:rsid w:val="007F6D65"/>
    <w:rsid w:val="00800EF7"/>
    <w:rsid w:val="00806AFC"/>
    <w:rsid w:val="00806F31"/>
    <w:rsid w:val="00810DE7"/>
    <w:rsid w:val="00815C86"/>
    <w:rsid w:val="00816731"/>
    <w:rsid w:val="00821874"/>
    <w:rsid w:val="008334E0"/>
    <w:rsid w:val="008401D1"/>
    <w:rsid w:val="00846B11"/>
    <w:rsid w:val="008530A9"/>
    <w:rsid w:val="00856614"/>
    <w:rsid w:val="008602B7"/>
    <w:rsid w:val="0086269B"/>
    <w:rsid w:val="00863027"/>
    <w:rsid w:val="00870158"/>
    <w:rsid w:val="00873DBC"/>
    <w:rsid w:val="008742F7"/>
    <w:rsid w:val="008768C5"/>
    <w:rsid w:val="008903FB"/>
    <w:rsid w:val="00891169"/>
    <w:rsid w:val="008A2D72"/>
    <w:rsid w:val="008A3240"/>
    <w:rsid w:val="008C0181"/>
    <w:rsid w:val="008C14A1"/>
    <w:rsid w:val="008C2803"/>
    <w:rsid w:val="008C554B"/>
    <w:rsid w:val="008E433B"/>
    <w:rsid w:val="008E707F"/>
    <w:rsid w:val="008E78B2"/>
    <w:rsid w:val="00906594"/>
    <w:rsid w:val="00910AA2"/>
    <w:rsid w:val="009162B9"/>
    <w:rsid w:val="0092039F"/>
    <w:rsid w:val="009224A6"/>
    <w:rsid w:val="00924F39"/>
    <w:rsid w:val="00932D7F"/>
    <w:rsid w:val="00934544"/>
    <w:rsid w:val="009405B5"/>
    <w:rsid w:val="009446A4"/>
    <w:rsid w:val="00945A63"/>
    <w:rsid w:val="0094655F"/>
    <w:rsid w:val="00954B2F"/>
    <w:rsid w:val="00961555"/>
    <w:rsid w:val="009704DF"/>
    <w:rsid w:val="00970E5C"/>
    <w:rsid w:val="00973136"/>
    <w:rsid w:val="0097690B"/>
    <w:rsid w:val="00980093"/>
    <w:rsid w:val="00985B63"/>
    <w:rsid w:val="00986AF1"/>
    <w:rsid w:val="00987368"/>
    <w:rsid w:val="009906DF"/>
    <w:rsid w:val="009A689A"/>
    <w:rsid w:val="009B59D0"/>
    <w:rsid w:val="009B6523"/>
    <w:rsid w:val="009C3625"/>
    <w:rsid w:val="009C754E"/>
    <w:rsid w:val="009C76AF"/>
    <w:rsid w:val="009C79FE"/>
    <w:rsid w:val="009D5107"/>
    <w:rsid w:val="009E7713"/>
    <w:rsid w:val="00A07CC2"/>
    <w:rsid w:val="00A117CD"/>
    <w:rsid w:val="00A14114"/>
    <w:rsid w:val="00A23EB8"/>
    <w:rsid w:val="00A2443A"/>
    <w:rsid w:val="00A25A4A"/>
    <w:rsid w:val="00A27BBE"/>
    <w:rsid w:val="00A30CC9"/>
    <w:rsid w:val="00A337F4"/>
    <w:rsid w:val="00A38650"/>
    <w:rsid w:val="00A43EBD"/>
    <w:rsid w:val="00A5409C"/>
    <w:rsid w:val="00A545C4"/>
    <w:rsid w:val="00A55559"/>
    <w:rsid w:val="00A57594"/>
    <w:rsid w:val="00A63253"/>
    <w:rsid w:val="00A644FB"/>
    <w:rsid w:val="00A651F0"/>
    <w:rsid w:val="00A66F11"/>
    <w:rsid w:val="00A74C0E"/>
    <w:rsid w:val="00A753FF"/>
    <w:rsid w:val="00A76B4C"/>
    <w:rsid w:val="00A9024E"/>
    <w:rsid w:val="00A9588E"/>
    <w:rsid w:val="00AA57BD"/>
    <w:rsid w:val="00AA7AE6"/>
    <w:rsid w:val="00AB2834"/>
    <w:rsid w:val="00AC2A14"/>
    <w:rsid w:val="00AD0A4F"/>
    <w:rsid w:val="00AD12F6"/>
    <w:rsid w:val="00AE0877"/>
    <w:rsid w:val="00AE18F1"/>
    <w:rsid w:val="00AE7B1B"/>
    <w:rsid w:val="00AF1703"/>
    <w:rsid w:val="00AF6604"/>
    <w:rsid w:val="00B00350"/>
    <w:rsid w:val="00B0205A"/>
    <w:rsid w:val="00B076A7"/>
    <w:rsid w:val="00B11721"/>
    <w:rsid w:val="00B128D3"/>
    <w:rsid w:val="00B14FE7"/>
    <w:rsid w:val="00B26AC1"/>
    <w:rsid w:val="00B43E28"/>
    <w:rsid w:val="00B46118"/>
    <w:rsid w:val="00B538FB"/>
    <w:rsid w:val="00B54E0D"/>
    <w:rsid w:val="00B56068"/>
    <w:rsid w:val="00B565E7"/>
    <w:rsid w:val="00B57260"/>
    <w:rsid w:val="00B57B92"/>
    <w:rsid w:val="00B67B53"/>
    <w:rsid w:val="00B71003"/>
    <w:rsid w:val="00B826F3"/>
    <w:rsid w:val="00B867C1"/>
    <w:rsid w:val="00B87B44"/>
    <w:rsid w:val="00B95253"/>
    <w:rsid w:val="00B965DA"/>
    <w:rsid w:val="00B97A3F"/>
    <w:rsid w:val="00BB0ECE"/>
    <w:rsid w:val="00BB3C0D"/>
    <w:rsid w:val="00BB4D1B"/>
    <w:rsid w:val="00BC3F99"/>
    <w:rsid w:val="00BD0B29"/>
    <w:rsid w:val="00BD4407"/>
    <w:rsid w:val="00BD44B5"/>
    <w:rsid w:val="00BD75AF"/>
    <w:rsid w:val="00BF40ED"/>
    <w:rsid w:val="00BF5DD2"/>
    <w:rsid w:val="00C013E1"/>
    <w:rsid w:val="00C03529"/>
    <w:rsid w:val="00C27514"/>
    <w:rsid w:val="00C3348E"/>
    <w:rsid w:val="00C37934"/>
    <w:rsid w:val="00C469E1"/>
    <w:rsid w:val="00C573C0"/>
    <w:rsid w:val="00C642F1"/>
    <w:rsid w:val="00C74D5A"/>
    <w:rsid w:val="00C80C60"/>
    <w:rsid w:val="00C838A6"/>
    <w:rsid w:val="00C857BC"/>
    <w:rsid w:val="00C94BC7"/>
    <w:rsid w:val="00C95DCC"/>
    <w:rsid w:val="00CA1D25"/>
    <w:rsid w:val="00CB250A"/>
    <w:rsid w:val="00CB4061"/>
    <w:rsid w:val="00CD1AE2"/>
    <w:rsid w:val="00CE185E"/>
    <w:rsid w:val="00CF6ACD"/>
    <w:rsid w:val="00D00737"/>
    <w:rsid w:val="00D07894"/>
    <w:rsid w:val="00D170CE"/>
    <w:rsid w:val="00D20024"/>
    <w:rsid w:val="00D21B5F"/>
    <w:rsid w:val="00D2327D"/>
    <w:rsid w:val="00D25103"/>
    <w:rsid w:val="00D35F33"/>
    <w:rsid w:val="00D3712D"/>
    <w:rsid w:val="00D429CB"/>
    <w:rsid w:val="00D4342A"/>
    <w:rsid w:val="00D438E4"/>
    <w:rsid w:val="00D46DA1"/>
    <w:rsid w:val="00D5180A"/>
    <w:rsid w:val="00D563BF"/>
    <w:rsid w:val="00D60A69"/>
    <w:rsid w:val="00D60CEB"/>
    <w:rsid w:val="00D626FE"/>
    <w:rsid w:val="00D638CA"/>
    <w:rsid w:val="00D647D3"/>
    <w:rsid w:val="00D72B58"/>
    <w:rsid w:val="00D73711"/>
    <w:rsid w:val="00D83C05"/>
    <w:rsid w:val="00D941F4"/>
    <w:rsid w:val="00D94CFB"/>
    <w:rsid w:val="00D95B4E"/>
    <w:rsid w:val="00DA2266"/>
    <w:rsid w:val="00DA3A06"/>
    <w:rsid w:val="00DA4C81"/>
    <w:rsid w:val="00DA5F82"/>
    <w:rsid w:val="00DC34A2"/>
    <w:rsid w:val="00DC70A0"/>
    <w:rsid w:val="00DD7E5B"/>
    <w:rsid w:val="00DE47AA"/>
    <w:rsid w:val="00E068C1"/>
    <w:rsid w:val="00E130AD"/>
    <w:rsid w:val="00E15146"/>
    <w:rsid w:val="00E23212"/>
    <w:rsid w:val="00E33A9B"/>
    <w:rsid w:val="00E36B72"/>
    <w:rsid w:val="00E3783F"/>
    <w:rsid w:val="00E42F31"/>
    <w:rsid w:val="00E452EA"/>
    <w:rsid w:val="00E52080"/>
    <w:rsid w:val="00E55622"/>
    <w:rsid w:val="00E56905"/>
    <w:rsid w:val="00E57930"/>
    <w:rsid w:val="00E60756"/>
    <w:rsid w:val="00E60FC6"/>
    <w:rsid w:val="00E62564"/>
    <w:rsid w:val="00E732DB"/>
    <w:rsid w:val="00E75D34"/>
    <w:rsid w:val="00E771F9"/>
    <w:rsid w:val="00E8074D"/>
    <w:rsid w:val="00E83C29"/>
    <w:rsid w:val="00E861CE"/>
    <w:rsid w:val="00E87893"/>
    <w:rsid w:val="00EA05BB"/>
    <w:rsid w:val="00EA579E"/>
    <w:rsid w:val="00EA5AEF"/>
    <w:rsid w:val="00EB060A"/>
    <w:rsid w:val="00EB48B1"/>
    <w:rsid w:val="00EC0956"/>
    <w:rsid w:val="00EC2FC1"/>
    <w:rsid w:val="00EC7D6F"/>
    <w:rsid w:val="00EE01C3"/>
    <w:rsid w:val="00EF060C"/>
    <w:rsid w:val="00EF423E"/>
    <w:rsid w:val="00F05203"/>
    <w:rsid w:val="00F06228"/>
    <w:rsid w:val="00F15139"/>
    <w:rsid w:val="00F17271"/>
    <w:rsid w:val="00F2069E"/>
    <w:rsid w:val="00F24DBD"/>
    <w:rsid w:val="00F255CA"/>
    <w:rsid w:val="00F26FF5"/>
    <w:rsid w:val="00F30184"/>
    <w:rsid w:val="00F3349C"/>
    <w:rsid w:val="00F43EE9"/>
    <w:rsid w:val="00F448C1"/>
    <w:rsid w:val="00F45A51"/>
    <w:rsid w:val="00F475C6"/>
    <w:rsid w:val="00F50E20"/>
    <w:rsid w:val="00F52B0E"/>
    <w:rsid w:val="00F5761A"/>
    <w:rsid w:val="00F64B00"/>
    <w:rsid w:val="00F65D93"/>
    <w:rsid w:val="00F7685A"/>
    <w:rsid w:val="00F76F33"/>
    <w:rsid w:val="00F811CC"/>
    <w:rsid w:val="00F865C1"/>
    <w:rsid w:val="00F87D1E"/>
    <w:rsid w:val="00F90601"/>
    <w:rsid w:val="00FA0594"/>
    <w:rsid w:val="00FB4691"/>
    <w:rsid w:val="00FB5027"/>
    <w:rsid w:val="00FB6E43"/>
    <w:rsid w:val="00FC667C"/>
    <w:rsid w:val="00FC7040"/>
    <w:rsid w:val="00FD0870"/>
    <w:rsid w:val="00FD1D0B"/>
    <w:rsid w:val="00FE0802"/>
    <w:rsid w:val="00FE1AD9"/>
    <w:rsid w:val="00FE4B4C"/>
    <w:rsid w:val="00FE50EE"/>
    <w:rsid w:val="00FF7CEC"/>
    <w:rsid w:val="01886764"/>
    <w:rsid w:val="01F20226"/>
    <w:rsid w:val="02A25FB4"/>
    <w:rsid w:val="0372BB8D"/>
    <w:rsid w:val="0493CB6B"/>
    <w:rsid w:val="05DDBF96"/>
    <w:rsid w:val="062171CD"/>
    <w:rsid w:val="0637D444"/>
    <w:rsid w:val="07D7215A"/>
    <w:rsid w:val="084029FA"/>
    <w:rsid w:val="0A7D08B9"/>
    <w:rsid w:val="0B1E115A"/>
    <w:rsid w:val="0C9DAD9A"/>
    <w:rsid w:val="0DA19E71"/>
    <w:rsid w:val="0EF90A7E"/>
    <w:rsid w:val="0F4D0744"/>
    <w:rsid w:val="100B0229"/>
    <w:rsid w:val="1230A2B0"/>
    <w:rsid w:val="135E46E6"/>
    <w:rsid w:val="140FB750"/>
    <w:rsid w:val="14413BBC"/>
    <w:rsid w:val="149C0BB2"/>
    <w:rsid w:val="1558B80B"/>
    <w:rsid w:val="156FEB3E"/>
    <w:rsid w:val="17C51080"/>
    <w:rsid w:val="186FBB44"/>
    <w:rsid w:val="199D0F21"/>
    <w:rsid w:val="1FE01B1E"/>
    <w:rsid w:val="213CCC0D"/>
    <w:rsid w:val="235E1DD8"/>
    <w:rsid w:val="24FAEBA0"/>
    <w:rsid w:val="2529E076"/>
    <w:rsid w:val="27E9D2DF"/>
    <w:rsid w:val="281632D5"/>
    <w:rsid w:val="2AFBF14C"/>
    <w:rsid w:val="2ED3ACEE"/>
    <w:rsid w:val="2FB7AD12"/>
    <w:rsid w:val="30BDD5D8"/>
    <w:rsid w:val="3142FAA8"/>
    <w:rsid w:val="3371CD6C"/>
    <w:rsid w:val="3435EB0B"/>
    <w:rsid w:val="3444F9A6"/>
    <w:rsid w:val="352D7BB0"/>
    <w:rsid w:val="35D3F727"/>
    <w:rsid w:val="360BA1DF"/>
    <w:rsid w:val="391322DE"/>
    <w:rsid w:val="396E3B4F"/>
    <w:rsid w:val="39C6B8EC"/>
    <w:rsid w:val="39F4A83C"/>
    <w:rsid w:val="42F8BD05"/>
    <w:rsid w:val="42FA4283"/>
    <w:rsid w:val="45FED4CC"/>
    <w:rsid w:val="47A4B87E"/>
    <w:rsid w:val="47CE4EF5"/>
    <w:rsid w:val="48CAD236"/>
    <w:rsid w:val="496A6693"/>
    <w:rsid w:val="4AC9B21C"/>
    <w:rsid w:val="4B511835"/>
    <w:rsid w:val="4C588936"/>
    <w:rsid w:val="4CCD5301"/>
    <w:rsid w:val="4CD1DA9B"/>
    <w:rsid w:val="4D5EF7DD"/>
    <w:rsid w:val="4DBD17AF"/>
    <w:rsid w:val="503D5263"/>
    <w:rsid w:val="53976F2D"/>
    <w:rsid w:val="559EC5C7"/>
    <w:rsid w:val="5918335A"/>
    <w:rsid w:val="5981C39C"/>
    <w:rsid w:val="59851C14"/>
    <w:rsid w:val="5A79E9A5"/>
    <w:rsid w:val="5ED72553"/>
    <w:rsid w:val="614A1853"/>
    <w:rsid w:val="6215179D"/>
    <w:rsid w:val="651A5780"/>
    <w:rsid w:val="66F59C16"/>
    <w:rsid w:val="676B926D"/>
    <w:rsid w:val="6818B86B"/>
    <w:rsid w:val="695FF406"/>
    <w:rsid w:val="6B58F8A7"/>
    <w:rsid w:val="6C09F21E"/>
    <w:rsid w:val="6D08ED08"/>
    <w:rsid w:val="72988E98"/>
    <w:rsid w:val="72D0155C"/>
    <w:rsid w:val="7566050E"/>
    <w:rsid w:val="75AAB608"/>
    <w:rsid w:val="765A2D43"/>
    <w:rsid w:val="774DCFE4"/>
    <w:rsid w:val="778CFB33"/>
    <w:rsid w:val="793CBFEC"/>
    <w:rsid w:val="79D62EC8"/>
    <w:rsid w:val="7A4CF003"/>
    <w:rsid w:val="7C427D15"/>
    <w:rsid w:val="7C5947E7"/>
    <w:rsid w:val="7E58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F24AA"/>
  <w15:chartTrackingRefBased/>
  <w15:docId w15:val="{3A68CA95-34DB-4B71-AE5C-561F34F96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18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5C1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9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9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EB8"/>
  </w:style>
  <w:style w:type="paragraph" w:styleId="Footer">
    <w:name w:val="footer"/>
    <w:basedOn w:val="Normal"/>
    <w:link w:val="FooterChar"/>
    <w:uiPriority w:val="99"/>
    <w:unhideWhenUsed/>
    <w:rsid w:val="00A23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EB8"/>
  </w:style>
  <w:style w:type="table" w:styleId="TableGrid">
    <w:name w:val="Table Grid"/>
    <w:basedOn w:val="TableNormal"/>
    <w:uiPriority w:val="39"/>
    <w:rsid w:val="005C3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7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91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91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4F45C1"/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75288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00B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B5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71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717A9"/>
  </w:style>
  <w:style w:type="table" w:customStyle="1" w:styleId="Table">
    <w:name w:val="Table"/>
    <w:semiHidden/>
    <w:unhideWhenUsed/>
    <w:qFormat/>
    <w:rsid w:val="00411EDE"/>
    <w:pPr>
      <w:spacing w:after="200" w:line="240" w:lineRule="auto"/>
    </w:pPr>
    <w:rPr>
      <w:kern w:val="0"/>
      <w:sz w:val="24"/>
      <w:szCs w:val="24"/>
      <w:lang w:val="en-US" w:eastAsia="en-GB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NexusNI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justiceni.gov.uk/articles/disclosure-and-barring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etDunne\OneDrive%20-%20Nexus%20NI\Documents\Nexus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fb7d7-cf20-4e15-b6e1-98b41c207101">
      <Terms xmlns="http://schemas.microsoft.com/office/infopath/2007/PartnerControls"/>
    </lcf76f155ced4ddcb4097134ff3c332f>
    <TaxCatchAll xmlns="aaa27720-11cf-4938-8441-52db36c33b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568B9D1D2F6C49B8D3005839A7D812" ma:contentTypeVersion="16" ma:contentTypeDescription="Create a new document." ma:contentTypeScope="" ma:versionID="c1f74da5bfa071d8f07e95e6837aaaab">
  <xsd:schema xmlns:xsd="http://www.w3.org/2001/XMLSchema" xmlns:xs="http://www.w3.org/2001/XMLSchema" xmlns:p="http://schemas.microsoft.com/office/2006/metadata/properties" xmlns:ns2="386fb7d7-cf20-4e15-b6e1-98b41c207101" xmlns:ns3="aaa27720-11cf-4938-8441-52db36c33b7c" targetNamespace="http://schemas.microsoft.com/office/2006/metadata/properties" ma:root="true" ma:fieldsID="46712d038757722cf7bc8627b9770a85" ns2:_="" ns3:_="">
    <xsd:import namespace="386fb7d7-cf20-4e15-b6e1-98b41c207101"/>
    <xsd:import namespace="aaa27720-11cf-4938-8441-52db36c33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fb7d7-cf20-4e15-b6e1-98b41c207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57c3c17-2ed2-4fa9-88d3-376e0f194a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27720-11cf-4938-8441-52db36c33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1d5257-7a20-4d39-9f33-45fa3289eba6}" ma:internalName="TaxCatchAll" ma:showField="CatchAllData" ma:web="aaa27720-11cf-4938-8441-52db36c33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26C43B-C921-41E6-B868-8F656E5009CF}">
  <ds:schemaRefs>
    <ds:schemaRef ds:uri="http://schemas.microsoft.com/office/2006/metadata/properties"/>
    <ds:schemaRef ds:uri="http://schemas.microsoft.com/office/infopath/2007/PartnerControls"/>
    <ds:schemaRef ds:uri="dc801ba4-ce92-491f-b337-8c541a0e5a2c"/>
    <ds:schemaRef ds:uri="25a54d01-b1f1-4e2a-99e8-b48ccef10c53"/>
  </ds:schemaRefs>
</ds:datastoreItem>
</file>

<file path=customXml/itemProps2.xml><?xml version="1.0" encoding="utf-8"?>
<ds:datastoreItem xmlns:ds="http://schemas.openxmlformats.org/officeDocument/2006/customXml" ds:itemID="{57DE1881-7C19-4685-85E9-95BBAA1ED7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7D057-6DD2-44D5-8349-2A788FEEF14F}"/>
</file>

<file path=docProps/app.xml><?xml version="1.0" encoding="utf-8"?>
<Properties xmlns="http://schemas.openxmlformats.org/officeDocument/2006/extended-properties" xmlns:vt="http://schemas.openxmlformats.org/officeDocument/2006/docPropsVTypes">
  <Template>Nexus Word Document</Template>
  <TotalTime>6</TotalTime>
  <Pages>4</Pages>
  <Words>795</Words>
  <Characters>5387</Characters>
  <Application>Microsoft Office Word</Application>
  <DocSecurity>0</DocSecurity>
  <Lines>141</Lines>
  <Paragraphs>82</Paragraphs>
  <ScaleCrop>false</ScaleCrop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Bradford-Gibbs</dc:creator>
  <cp:keywords/>
  <dc:description/>
  <cp:lastModifiedBy>Margaret Dunne</cp:lastModifiedBy>
  <cp:revision>10</cp:revision>
  <cp:lastPrinted>2026-03-02T09:44:00Z</cp:lastPrinted>
  <dcterms:created xsi:type="dcterms:W3CDTF">2026-03-06T14:07:00Z</dcterms:created>
  <dcterms:modified xsi:type="dcterms:W3CDTF">2026-03-06T14:13:00Z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0x0101004C568B9D1D2F6C49B8D3005839A7D812</vt:lpwstr>
  </property>
  <property fmtid="{D5CDD505-2E9C-101B-9397-08002B2CF9AE}" pid="3" name="MediaServiceImageTags">
    <vt:lpwstr/>
  </property>
</Properties>
</file>