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3AE5" w14:textId="77777777" w:rsidR="00265A83" w:rsidRDefault="00265A83" w:rsidP="00CE185E">
      <w:pPr>
        <w:spacing w:after="0"/>
        <w:rPr>
          <w:rFonts w:ascii="Avenir Next LT Pro" w:hAnsi="Avenir Next LT Pro"/>
          <w:b/>
          <w:bCs/>
        </w:rPr>
      </w:pPr>
    </w:p>
    <w:p w14:paraId="72D0C4E1" w14:textId="6B8B22BA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Helpline Shift Lead</w:t>
      </w:r>
    </w:p>
    <w:p w14:paraId="4E1DE007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  <w:b/>
          <w:bCs/>
        </w:rPr>
        <w:t>Vacancies:</w:t>
      </w:r>
      <w:r w:rsidRPr="00CE185E">
        <w:rPr>
          <w:rFonts w:ascii="Avenir Next LT Pro" w:hAnsi="Avenir Next LT Pro"/>
          <w:b/>
          <w:bCs/>
        </w:rPr>
        <w:tab/>
      </w:r>
      <w:r w:rsidRPr="00CE185E">
        <w:rPr>
          <w:rFonts w:ascii="Avenir Next LT Pro" w:hAnsi="Avenir Next LT Pro"/>
          <w:b/>
          <w:bCs/>
        </w:rPr>
        <w:tab/>
      </w:r>
      <w:r w:rsidRPr="00CE185E">
        <w:rPr>
          <w:rFonts w:ascii="Avenir Next LT Pro" w:hAnsi="Avenir Next LT Pro"/>
        </w:rPr>
        <w:t>2 x 08.00 – 20.00 (working cycle: 4 days on, 4 days off)</w:t>
      </w:r>
    </w:p>
    <w:p w14:paraId="6B2842C8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  <w:t>2 x 20.00 – 08.00 (working cycle: 4 evenings on, 4 evenings off)</w:t>
      </w:r>
    </w:p>
    <w:p w14:paraId="0296F57C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  <w:b/>
          <w:bCs/>
        </w:rPr>
        <w:t xml:space="preserve">Responsible to:  </w:t>
      </w:r>
      <w:r w:rsidRPr="00CE185E">
        <w:rPr>
          <w:rFonts w:ascii="Avenir Next LT Pro" w:hAnsi="Avenir Next LT Pro"/>
          <w:b/>
          <w:bCs/>
        </w:rPr>
        <w:tab/>
      </w:r>
      <w:r w:rsidRPr="00CE185E">
        <w:rPr>
          <w:rFonts w:ascii="Avenir Next LT Pro" w:hAnsi="Avenir Next LT Pro"/>
        </w:rPr>
        <w:t>Helpline Coordinator</w:t>
      </w:r>
    </w:p>
    <w:p w14:paraId="74544F37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  <w:b/>
          <w:bCs/>
        </w:rPr>
        <w:t>Location:</w:t>
      </w:r>
      <w:r w:rsidRPr="00CE185E">
        <w:rPr>
          <w:rFonts w:ascii="Avenir Next LT Pro" w:hAnsi="Avenir Next LT Pro"/>
        </w:rPr>
        <w:t xml:space="preserve"> </w:t>
      </w: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  <w:t>Dependent on working hours</w:t>
      </w:r>
      <w:r w:rsidRPr="00CE185E">
        <w:rPr>
          <w:rFonts w:ascii="Avenir Next LT Pro" w:hAnsi="Avenir Next LT Pro"/>
        </w:rPr>
        <w:br/>
      </w: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  <w:t>Hybrid role with various shifts within each operating window:</w:t>
      </w:r>
    </w:p>
    <w:p w14:paraId="616FE186" w14:textId="77777777" w:rsidR="00CE185E" w:rsidRPr="00CE185E" w:rsidRDefault="00CE185E" w:rsidP="00CE185E">
      <w:pPr>
        <w:numPr>
          <w:ilvl w:val="0"/>
          <w:numId w:val="115"/>
        </w:numPr>
        <w:tabs>
          <w:tab w:val="clear" w:pos="3240"/>
          <w:tab w:val="num" w:pos="3546"/>
        </w:tabs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Office-based: 08:00 – 20:00 (Monday – Friday)</w:t>
      </w:r>
    </w:p>
    <w:p w14:paraId="1C2BBBDB" w14:textId="77777777" w:rsidR="00CE185E" w:rsidRPr="00CE185E" w:rsidRDefault="00CE185E" w:rsidP="00CE185E">
      <w:pPr>
        <w:numPr>
          <w:ilvl w:val="0"/>
          <w:numId w:val="115"/>
        </w:numPr>
        <w:tabs>
          <w:tab w:val="clear" w:pos="3240"/>
          <w:tab w:val="num" w:pos="3546"/>
        </w:tabs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Home-based (remote): 20:00 – 08:00 (Monday – Friday)</w:t>
      </w:r>
    </w:p>
    <w:p w14:paraId="54D282CB" w14:textId="77777777" w:rsidR="00CE185E" w:rsidRPr="00CE185E" w:rsidRDefault="00CE185E" w:rsidP="00CE185E">
      <w:pPr>
        <w:numPr>
          <w:ilvl w:val="0"/>
          <w:numId w:val="115"/>
        </w:numPr>
        <w:tabs>
          <w:tab w:val="clear" w:pos="3240"/>
          <w:tab w:val="num" w:pos="2127"/>
        </w:tabs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Home-based (remote): 24/7 (Saturday and Sunday)</w:t>
      </w:r>
    </w:p>
    <w:p w14:paraId="2AF09577" w14:textId="777777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</w:p>
    <w:p w14:paraId="6AA2C966" w14:textId="4C43C2BB" w:rsidR="00CE185E" w:rsidRPr="00CE185E" w:rsidRDefault="00CE185E" w:rsidP="00CE185E">
      <w:pPr>
        <w:spacing w:after="0"/>
        <w:ind w:left="2160" w:hanging="2160"/>
        <w:rPr>
          <w:rFonts w:ascii="Avenir Next LT Pro" w:hAnsi="Avenir Next LT Pro"/>
        </w:rPr>
      </w:pPr>
      <w:r w:rsidRPr="00CE185E">
        <w:rPr>
          <w:rFonts w:ascii="Avenir Next LT Pro" w:hAnsi="Avenir Next LT Pro"/>
          <w:b/>
          <w:bCs/>
        </w:rPr>
        <w:t>Working Pattern:</w:t>
      </w:r>
      <w:r w:rsidRPr="00CE185E">
        <w:rPr>
          <w:rFonts w:ascii="Avenir Next LT Pro" w:hAnsi="Avenir Next LT Pro"/>
        </w:rPr>
        <w:t xml:space="preserve"> </w:t>
      </w:r>
      <w:r w:rsidRPr="00CE185E">
        <w:rPr>
          <w:rFonts w:ascii="Avenir Next LT Pro" w:hAnsi="Avenir Next LT Pro"/>
        </w:rPr>
        <w:tab/>
        <w:t xml:space="preserve">The DSA Helpline is a 24/7 </w:t>
      </w:r>
      <w:r w:rsidR="00265A83" w:rsidRPr="00CE185E">
        <w:rPr>
          <w:rFonts w:ascii="Avenir Next LT Pro" w:hAnsi="Avenir Next LT Pro"/>
        </w:rPr>
        <w:t>service; therefore,</w:t>
      </w:r>
      <w:r w:rsidRPr="00CE185E">
        <w:rPr>
          <w:rFonts w:ascii="Avenir Next LT Pro" w:hAnsi="Avenir Next LT Pro"/>
        </w:rPr>
        <w:t xml:space="preserve"> weekend, bank and statutory holiday working will be required. </w:t>
      </w:r>
    </w:p>
    <w:p w14:paraId="043A64BE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  <w:b/>
          <w:bCs/>
        </w:rPr>
        <w:t>Contract:</w:t>
      </w: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  <w:t>Fixed Term (initially to 31</w:t>
      </w:r>
      <w:r w:rsidRPr="00CE185E">
        <w:rPr>
          <w:rFonts w:ascii="Avenir Next LT Pro" w:hAnsi="Avenir Next LT Pro"/>
          <w:vertAlign w:val="superscript"/>
        </w:rPr>
        <w:t>st</w:t>
      </w:r>
      <w:r w:rsidRPr="00CE185E">
        <w:rPr>
          <w:rFonts w:ascii="Avenir Next LT Pro" w:hAnsi="Avenir Next LT Pro"/>
        </w:rPr>
        <w:t xml:space="preserve"> March 2029) </w:t>
      </w:r>
    </w:p>
    <w:p w14:paraId="6AB97C7C" w14:textId="2319F19F" w:rsidR="000711E7" w:rsidRPr="000711E7" w:rsidRDefault="00CE185E" w:rsidP="000711E7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 xml:space="preserve">Salary: </w:t>
      </w:r>
      <w:r w:rsidR="000711E7">
        <w:rPr>
          <w:rFonts w:ascii="Avenir Next LT Pro" w:hAnsi="Avenir Next LT Pro"/>
          <w:b/>
          <w:bCs/>
        </w:rPr>
        <w:tab/>
      </w:r>
      <w:r w:rsidR="000711E7">
        <w:rPr>
          <w:rFonts w:ascii="Avenir Next LT Pro" w:hAnsi="Avenir Next LT Pro"/>
          <w:b/>
          <w:bCs/>
        </w:rPr>
        <w:tab/>
      </w:r>
      <w:r w:rsidR="000711E7" w:rsidRPr="00431BC0">
        <w:rPr>
          <w:rFonts w:ascii="Avenir Next LT Pro" w:hAnsi="Avenir Next LT Pro"/>
        </w:rPr>
        <w:t xml:space="preserve">£27,597 - </w:t>
      </w:r>
      <w:r w:rsidR="00431BC0" w:rsidRPr="00431BC0">
        <w:rPr>
          <w:rFonts w:ascii="Avenir Next LT Pro" w:hAnsi="Avenir Next LT Pro"/>
        </w:rPr>
        <w:t>£30,116</w:t>
      </w:r>
    </w:p>
    <w:p w14:paraId="4F3779E8" w14:textId="68E9958F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</w:p>
    <w:p w14:paraId="05FF1DA3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1E4CA28C" w14:textId="1753D42A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Role Purpose</w:t>
      </w:r>
    </w:p>
    <w:p w14:paraId="7D04A747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The Helpline Shift Lead provides operational leadership during allocated shifts, ensuring the safe, effective, and high-quality delivery of the helpline service. Acting as the on-shift lead, they supervise and support helpline operators, make real-time operational and safeguarding decisions, manage staffing and system issues, and maintain service continuity.</w:t>
      </w:r>
    </w:p>
    <w:p w14:paraId="2B14FD3C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36924781" w14:textId="2720A98B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Key Responsibilities</w:t>
      </w:r>
    </w:p>
    <w:p w14:paraId="24CDEB51" w14:textId="777777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1. Operational Leadership</w:t>
      </w:r>
    </w:p>
    <w:p w14:paraId="0AC958E6" w14:textId="77777777" w:rsidR="00CE185E" w:rsidRPr="00CE185E" w:rsidRDefault="00CE185E" w:rsidP="00CE185E">
      <w:pPr>
        <w:numPr>
          <w:ilvl w:val="0"/>
          <w:numId w:val="143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Lead the helpline during allocated shifts.</w:t>
      </w:r>
    </w:p>
    <w:p w14:paraId="69641431" w14:textId="77777777" w:rsidR="00CE185E" w:rsidRPr="00CE185E" w:rsidRDefault="00CE185E" w:rsidP="00CE185E">
      <w:pPr>
        <w:numPr>
          <w:ilvl w:val="0"/>
          <w:numId w:val="143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Provide immediate guidance and support to operators.</w:t>
      </w:r>
    </w:p>
    <w:p w14:paraId="3F67952F" w14:textId="77777777" w:rsidR="00CE185E" w:rsidRPr="00CE185E" w:rsidRDefault="00CE185E" w:rsidP="00CE185E">
      <w:pPr>
        <w:numPr>
          <w:ilvl w:val="0"/>
          <w:numId w:val="143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Manage complex or high-risk contacts.</w:t>
      </w:r>
    </w:p>
    <w:p w14:paraId="03D30FCF" w14:textId="77777777" w:rsidR="00CE185E" w:rsidRPr="00CE185E" w:rsidRDefault="00CE185E" w:rsidP="00CE185E">
      <w:pPr>
        <w:numPr>
          <w:ilvl w:val="0"/>
          <w:numId w:val="143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Ensure safe and effective service delivery.</w:t>
      </w:r>
    </w:p>
    <w:p w14:paraId="40AD33A7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5312229C" w14:textId="5F43A210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2. Safeguarding and Risk Management</w:t>
      </w:r>
    </w:p>
    <w:p w14:paraId="79C68D2A" w14:textId="77777777" w:rsidR="00CE185E" w:rsidRPr="00CE185E" w:rsidRDefault="00CE185E" w:rsidP="00CE185E">
      <w:pPr>
        <w:numPr>
          <w:ilvl w:val="0"/>
          <w:numId w:val="144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lastRenderedPageBreak/>
        <w:t>Act as the on-shift safeguarding lead, responding to safeguarding concerns and urgent escalations.</w:t>
      </w:r>
    </w:p>
    <w:p w14:paraId="512283EF" w14:textId="77777777" w:rsidR="00CE185E" w:rsidRPr="00CE185E" w:rsidRDefault="00CE185E" w:rsidP="00CE185E">
      <w:pPr>
        <w:numPr>
          <w:ilvl w:val="0"/>
          <w:numId w:val="144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Manage safeguarding concerns requiring immediate action, including those that cannot wait within the 72-hour response timeframe.</w:t>
      </w:r>
    </w:p>
    <w:p w14:paraId="3F5C5E14" w14:textId="6644B1C3" w:rsidR="00BB3C0D" w:rsidRPr="00CE185E" w:rsidRDefault="00CE185E" w:rsidP="00265A83">
      <w:pPr>
        <w:numPr>
          <w:ilvl w:val="0"/>
          <w:numId w:val="144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Assess risk, make sound professional judgements, and take appropriate action to safeguard service users.</w:t>
      </w:r>
    </w:p>
    <w:p w14:paraId="23D6C64A" w14:textId="77777777" w:rsidR="00CE185E" w:rsidRPr="00CE185E" w:rsidRDefault="00CE185E" w:rsidP="00CE185E">
      <w:pPr>
        <w:numPr>
          <w:ilvl w:val="0"/>
          <w:numId w:val="144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Provide consultation and decision-making support for operators managing callers experiencing acute distress or crisis.</w:t>
      </w:r>
    </w:p>
    <w:p w14:paraId="0181D07D" w14:textId="77777777" w:rsidR="00CE185E" w:rsidRPr="00CE185E" w:rsidRDefault="00CE185E" w:rsidP="00CE185E">
      <w:pPr>
        <w:numPr>
          <w:ilvl w:val="0"/>
          <w:numId w:val="144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Ensure all safeguarding concerns are accurately recorded and escalated to the Helpline Coordinator or senior management as required.</w:t>
      </w:r>
    </w:p>
    <w:p w14:paraId="49B8840E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6C280973" w14:textId="4FA360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3. Line Management and Day-to-Day People Management</w:t>
      </w:r>
    </w:p>
    <w:p w14:paraId="56FF69E7" w14:textId="77777777" w:rsidR="00CE185E" w:rsidRPr="00CE185E" w:rsidRDefault="00CE185E" w:rsidP="00CE185E">
      <w:pPr>
        <w:numPr>
          <w:ilvl w:val="0"/>
          <w:numId w:val="152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Provide day-to-day operational supervision of helpline operators during shifts.</w:t>
      </w:r>
    </w:p>
    <w:p w14:paraId="1F8EA24E" w14:textId="77777777" w:rsidR="00CE185E" w:rsidRPr="00CE185E" w:rsidRDefault="00CE185E" w:rsidP="00CE185E">
      <w:pPr>
        <w:numPr>
          <w:ilvl w:val="0"/>
          <w:numId w:val="152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Conduct regular one-to-one supervision and facilitate reflective practice and post-incident debriefs.</w:t>
      </w:r>
    </w:p>
    <w:p w14:paraId="3DF54694" w14:textId="77777777" w:rsidR="00CE185E" w:rsidRPr="00CE185E" w:rsidRDefault="00CE185E" w:rsidP="00CE185E">
      <w:pPr>
        <w:numPr>
          <w:ilvl w:val="0"/>
          <w:numId w:val="152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Monitor staff wellbeing, recognising signs of distress, fatigue, burnout, or vicarious trauma, and respond appropriately.</w:t>
      </w:r>
    </w:p>
    <w:p w14:paraId="05A1771B" w14:textId="77777777" w:rsidR="00CE185E" w:rsidRPr="00CE185E" w:rsidRDefault="00CE185E" w:rsidP="00CE185E">
      <w:pPr>
        <w:numPr>
          <w:ilvl w:val="0"/>
          <w:numId w:val="152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Address immediate performance or conduct concerns sensitively, escalating to the Helpline Coordinator where required.</w:t>
      </w:r>
    </w:p>
    <w:p w14:paraId="5E75AF26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1E630A65" w14:textId="55920925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4. Rota, Cover, and Staffing Management</w:t>
      </w:r>
    </w:p>
    <w:p w14:paraId="58929863" w14:textId="77777777" w:rsidR="00CE185E" w:rsidRPr="00CE185E" w:rsidRDefault="00CE185E" w:rsidP="00CE185E">
      <w:pPr>
        <w:numPr>
          <w:ilvl w:val="0"/>
          <w:numId w:val="145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Manage short-notice staffing challenges, including sickness and emergency absences, and arrange or provide cover as required.</w:t>
      </w:r>
    </w:p>
    <w:p w14:paraId="0AECE3B0" w14:textId="77777777" w:rsidR="00CE185E" w:rsidRPr="00CE185E" w:rsidRDefault="00CE185E" w:rsidP="00CE185E">
      <w:pPr>
        <w:numPr>
          <w:ilvl w:val="0"/>
          <w:numId w:val="145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Proactively source and confirm emergency cover where required to maintain service continuity.</w:t>
      </w:r>
    </w:p>
    <w:p w14:paraId="3CE7829F" w14:textId="77777777" w:rsidR="00CE185E" w:rsidRPr="00CE185E" w:rsidRDefault="00CE185E" w:rsidP="00CE185E">
      <w:pPr>
        <w:numPr>
          <w:ilvl w:val="0"/>
          <w:numId w:val="145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Implement rota adjustments linked to holiday approvals and sickness, in line with agreed processes.</w:t>
      </w:r>
    </w:p>
    <w:p w14:paraId="188AE3A2" w14:textId="77777777" w:rsidR="00CE185E" w:rsidRPr="00CE185E" w:rsidRDefault="00CE185E" w:rsidP="00CE185E">
      <w:pPr>
        <w:numPr>
          <w:ilvl w:val="0"/>
          <w:numId w:val="145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Communicate rota changes clearly and promptly to relevant staff.</w:t>
      </w:r>
    </w:p>
    <w:p w14:paraId="234B7779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</w:p>
    <w:p w14:paraId="21332A96" w14:textId="777777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5. Systems and Quality Oversight</w:t>
      </w:r>
    </w:p>
    <w:p w14:paraId="42F576DD" w14:textId="77777777" w:rsidR="00CE185E" w:rsidRPr="00CE185E" w:rsidRDefault="00CE185E" w:rsidP="00CE185E">
      <w:pPr>
        <w:numPr>
          <w:ilvl w:val="0"/>
          <w:numId w:val="146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Act as the first point of contact for system or technical issues during shifts.</w:t>
      </w:r>
    </w:p>
    <w:p w14:paraId="5DDDC2DE" w14:textId="77777777" w:rsidR="00CE185E" w:rsidRPr="00CE185E" w:rsidRDefault="00CE185E" w:rsidP="00CE185E">
      <w:pPr>
        <w:numPr>
          <w:ilvl w:val="0"/>
          <w:numId w:val="146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Troubleshoot minor system problems where possible and escalate unresolved issues in line with procedures.</w:t>
      </w:r>
    </w:p>
    <w:p w14:paraId="1F899C89" w14:textId="77777777" w:rsidR="00CE185E" w:rsidRPr="00CE185E" w:rsidRDefault="00CE185E" w:rsidP="00CE185E">
      <w:pPr>
        <w:numPr>
          <w:ilvl w:val="0"/>
          <w:numId w:val="146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lastRenderedPageBreak/>
        <w:t xml:space="preserve">Ensure accurate use of helpline systems, records, and data entry by helpline operators. </w:t>
      </w:r>
    </w:p>
    <w:p w14:paraId="52874A4C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7D46FE18" w14:textId="63CD356C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6. Communication and Reporting</w:t>
      </w:r>
    </w:p>
    <w:p w14:paraId="278EE61E" w14:textId="77777777" w:rsidR="00CE185E" w:rsidRPr="00CE185E" w:rsidRDefault="00CE185E" w:rsidP="00CE185E">
      <w:pPr>
        <w:numPr>
          <w:ilvl w:val="0"/>
          <w:numId w:val="147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Ensure all calls are managed in line with organisational policies, procedures, and values.</w:t>
      </w:r>
    </w:p>
    <w:p w14:paraId="71BDFA76" w14:textId="127D49F6" w:rsidR="00BB3C0D" w:rsidRPr="00CE185E" w:rsidRDefault="00CE185E" w:rsidP="00265A83">
      <w:pPr>
        <w:numPr>
          <w:ilvl w:val="0"/>
          <w:numId w:val="147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 xml:space="preserve">Promote best practice, ethical standards, and trauma-informed practice </w:t>
      </w:r>
      <w:proofErr w:type="gramStart"/>
      <w:r w:rsidRPr="00CE185E">
        <w:rPr>
          <w:rFonts w:ascii="Avenir Next LT Pro" w:hAnsi="Avenir Next LT Pro"/>
        </w:rPr>
        <w:t>at all times</w:t>
      </w:r>
      <w:proofErr w:type="gramEnd"/>
      <w:r w:rsidRPr="00CE185E">
        <w:rPr>
          <w:rFonts w:ascii="Avenir Next LT Pro" w:hAnsi="Avenir Next LT Pro"/>
        </w:rPr>
        <w:t>.</w:t>
      </w:r>
    </w:p>
    <w:p w14:paraId="2814658C" w14:textId="77777777" w:rsidR="00CE185E" w:rsidRPr="00CE185E" w:rsidRDefault="00CE185E" w:rsidP="00CE185E">
      <w:pPr>
        <w:numPr>
          <w:ilvl w:val="0"/>
          <w:numId w:val="147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Monitor service delivery during shifts and raise any concerns or improvement suggestions with the Helpline Coordinator.</w:t>
      </w:r>
    </w:p>
    <w:p w14:paraId="31887391" w14:textId="77777777" w:rsidR="00CE185E" w:rsidRPr="00CE185E" w:rsidRDefault="00CE185E" w:rsidP="00CE185E">
      <w:pPr>
        <w:numPr>
          <w:ilvl w:val="0"/>
          <w:numId w:val="148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Maintain clear, accurate, and timely shift records, including incident logs, safeguarding notes, and operational updates.</w:t>
      </w:r>
    </w:p>
    <w:p w14:paraId="5AC654FF" w14:textId="77777777" w:rsidR="00CE185E" w:rsidRPr="00CE185E" w:rsidRDefault="00CE185E" w:rsidP="00CE185E">
      <w:pPr>
        <w:numPr>
          <w:ilvl w:val="0"/>
          <w:numId w:val="148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Provide feedback to the Helpline Coordinator on emerging trends, recurring issues, staffing pressures, or training needs.</w:t>
      </w:r>
    </w:p>
    <w:p w14:paraId="05B793E1" w14:textId="77777777" w:rsidR="00CE185E" w:rsidRPr="00CE185E" w:rsidRDefault="00CE185E" w:rsidP="00CE185E">
      <w:pPr>
        <w:numPr>
          <w:ilvl w:val="0"/>
          <w:numId w:val="148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Participate in team meetings, reflective practice sessions, and service reviews as required.</w:t>
      </w:r>
    </w:p>
    <w:p w14:paraId="6EB0DF06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</w:p>
    <w:p w14:paraId="1268E38A" w14:textId="777777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7. Continuous Improvement and Team Development</w:t>
      </w:r>
    </w:p>
    <w:p w14:paraId="5CEDF06F" w14:textId="77777777" w:rsidR="00CE185E" w:rsidRPr="00CE185E" w:rsidRDefault="00CE185E" w:rsidP="00CE185E">
      <w:pPr>
        <w:numPr>
          <w:ilvl w:val="0"/>
          <w:numId w:val="149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Contribute to the ongoing development of the helpline service through feedback, ideas, and shared learning.</w:t>
      </w:r>
    </w:p>
    <w:p w14:paraId="2F2DC138" w14:textId="77777777" w:rsidR="00CE185E" w:rsidRPr="00CE185E" w:rsidRDefault="00CE185E" w:rsidP="00CE185E">
      <w:pPr>
        <w:numPr>
          <w:ilvl w:val="0"/>
          <w:numId w:val="149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Support new staff or volunteers during shifts, including informal mentoring and role modelling good practice.</w:t>
      </w:r>
    </w:p>
    <w:p w14:paraId="095A5498" w14:textId="77777777" w:rsidR="00CE185E" w:rsidRPr="00CE185E" w:rsidRDefault="00CE185E" w:rsidP="00CE185E">
      <w:pPr>
        <w:numPr>
          <w:ilvl w:val="0"/>
          <w:numId w:val="149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Engage in training and development opportunities relevant to the role.</w:t>
      </w:r>
    </w:p>
    <w:p w14:paraId="696BF720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</w:p>
    <w:p w14:paraId="66C3E3BF" w14:textId="777777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Essential Criteria</w:t>
      </w:r>
    </w:p>
    <w:p w14:paraId="0405123F" w14:textId="50D5FBE1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Educated to an A-Level standard</w:t>
      </w:r>
      <w:r w:rsidR="00BB3C0D">
        <w:rPr>
          <w:rFonts w:ascii="Avenir Next LT Pro" w:hAnsi="Avenir Next LT Pro"/>
        </w:rPr>
        <w:t xml:space="preserve"> or equivalent</w:t>
      </w:r>
      <w:r w:rsidRPr="00CE185E">
        <w:rPr>
          <w:rFonts w:ascii="Avenir Next LT Pro" w:hAnsi="Avenir Next LT Pro"/>
        </w:rPr>
        <w:t>.</w:t>
      </w:r>
    </w:p>
    <w:p w14:paraId="5199B807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At least 1 years’ experience of managing/supporting a team (staff and/or volunteers).</w:t>
      </w:r>
    </w:p>
    <w:p w14:paraId="1135C6C7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Excellent communication and interpersonal skills, with a calm, warm, and empathetic approach.</w:t>
      </w:r>
    </w:p>
    <w:p w14:paraId="571778CA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Proven ability to support, guide, and mentor others in a pressured environment.</w:t>
      </w:r>
    </w:p>
    <w:p w14:paraId="3A81B593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lastRenderedPageBreak/>
        <w:t>Strong decision-making skills and the ability to remain composed under pressure.</w:t>
      </w:r>
    </w:p>
    <w:p w14:paraId="1D1F9A3A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 thorough understanding of safeguarding principles, procedures, and thresholds.</w:t>
      </w:r>
    </w:p>
    <w:p w14:paraId="606C6408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High level of integrity, professionalism, and commitment to confidentiality.</w:t>
      </w:r>
    </w:p>
    <w:p w14:paraId="39467341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Ability to work flexibly, including responding to short-notice issues.</w:t>
      </w:r>
    </w:p>
    <w:p w14:paraId="5EC0511D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Strong organisational skills, with the ability to manage competing priorities during shifts.</w:t>
      </w:r>
    </w:p>
    <w:p w14:paraId="12F4B0D6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Commitment to equality, diversity, and trauma-informed practice.</w:t>
      </w:r>
    </w:p>
    <w:p w14:paraId="16BF7755" w14:textId="77777777" w:rsidR="00E62564" w:rsidRDefault="00E62564" w:rsidP="00CE185E">
      <w:pPr>
        <w:spacing w:after="0"/>
        <w:rPr>
          <w:rFonts w:ascii="Avenir Next LT Pro" w:hAnsi="Avenir Next LT Pro"/>
          <w:b/>
          <w:bCs/>
        </w:rPr>
      </w:pPr>
    </w:p>
    <w:p w14:paraId="3C6959BD" w14:textId="77777777" w:rsidR="00E62564" w:rsidRDefault="00E62564" w:rsidP="00CE185E">
      <w:pPr>
        <w:spacing w:after="0"/>
        <w:rPr>
          <w:rFonts w:ascii="Avenir Next LT Pro" w:hAnsi="Avenir Next LT Pro"/>
          <w:b/>
          <w:bCs/>
        </w:rPr>
      </w:pPr>
    </w:p>
    <w:p w14:paraId="2E90A523" w14:textId="77777777" w:rsidR="00E62564" w:rsidRDefault="00E62564" w:rsidP="00CE185E">
      <w:pPr>
        <w:spacing w:after="0"/>
        <w:rPr>
          <w:rFonts w:ascii="Avenir Next LT Pro" w:hAnsi="Avenir Next LT Pro"/>
          <w:b/>
          <w:bCs/>
        </w:rPr>
      </w:pPr>
    </w:p>
    <w:p w14:paraId="5030B96A" w14:textId="30A46A59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Desirable Criteria</w:t>
      </w:r>
    </w:p>
    <w:p w14:paraId="7845EFC5" w14:textId="77777777" w:rsidR="00CE185E" w:rsidRPr="00CE185E" w:rsidRDefault="00CE185E" w:rsidP="00CE185E">
      <w:pPr>
        <w:numPr>
          <w:ilvl w:val="0"/>
          <w:numId w:val="151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Previous experience in a helpline, call centre, support service, or crisis response setting.</w:t>
      </w:r>
    </w:p>
    <w:p w14:paraId="2E0C57B9" w14:textId="77777777" w:rsidR="00CE185E" w:rsidRPr="00CE185E" w:rsidRDefault="00CE185E" w:rsidP="00CE185E">
      <w:pPr>
        <w:numPr>
          <w:ilvl w:val="0"/>
          <w:numId w:val="151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Experience of rota management or shift-based supervision.</w:t>
      </w:r>
    </w:p>
    <w:p w14:paraId="2A8E1120" w14:textId="77777777" w:rsidR="00CE185E" w:rsidRPr="00CE185E" w:rsidRDefault="00CE185E" w:rsidP="00CE185E">
      <w:pPr>
        <w:numPr>
          <w:ilvl w:val="0"/>
          <w:numId w:val="151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Familiarity with helpline or case management systems.</w:t>
      </w:r>
    </w:p>
    <w:p w14:paraId="2733C5F4" w14:textId="77777777" w:rsidR="00CE185E" w:rsidRPr="00CE185E" w:rsidRDefault="00CE185E" w:rsidP="00CE185E">
      <w:pPr>
        <w:numPr>
          <w:ilvl w:val="0"/>
          <w:numId w:val="151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Experience of supporting staff wellbeing and reflective practice.</w:t>
      </w:r>
    </w:p>
    <w:p w14:paraId="0A67DDF5" w14:textId="77777777" w:rsidR="00BC3F99" w:rsidRDefault="00BC3F99" w:rsidP="00CE185E">
      <w:pPr>
        <w:spacing w:after="0"/>
        <w:rPr>
          <w:rFonts w:ascii="Avenir Next LT Pro" w:hAnsi="Avenir Next LT Pro"/>
        </w:rPr>
      </w:pPr>
    </w:p>
    <w:p w14:paraId="6818695F" w14:textId="77777777" w:rsidR="00BC3F99" w:rsidRPr="00BC3F99" w:rsidRDefault="00BC3F99" w:rsidP="00BC3F99">
      <w:pPr>
        <w:spacing w:after="0"/>
        <w:rPr>
          <w:rFonts w:ascii="Avenir Next LT Pro" w:hAnsi="Avenir Next LT Pro"/>
          <w:b/>
          <w:bCs/>
        </w:rPr>
      </w:pPr>
      <w:r w:rsidRPr="00BC3F99">
        <w:rPr>
          <w:rFonts w:ascii="Avenir Next LT Pro" w:hAnsi="Avenir Next LT Pro"/>
          <w:b/>
          <w:bCs/>
        </w:rPr>
        <w:t>Values and Professional Standards</w:t>
      </w:r>
    </w:p>
    <w:p w14:paraId="0B8F4013" w14:textId="77777777" w:rsidR="00BC3F99" w:rsidRPr="00BC3F99" w:rsidRDefault="00BC3F99" w:rsidP="00BC3F99">
      <w:pPr>
        <w:spacing w:after="0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All staff are expected to:</w:t>
      </w:r>
    </w:p>
    <w:p w14:paraId="1199D539" w14:textId="77777777" w:rsidR="00BC3F99" w:rsidRPr="00BC3F99" w:rsidRDefault="00BC3F99" w:rsidP="00BC3F99">
      <w:pPr>
        <w:numPr>
          <w:ilvl w:val="0"/>
          <w:numId w:val="128"/>
        </w:numPr>
        <w:spacing w:after="0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Uphold the principles of safety, empowerment, dignity, and respect.</w:t>
      </w:r>
    </w:p>
    <w:p w14:paraId="5595A7A6" w14:textId="77777777" w:rsidR="00BC3F99" w:rsidRPr="00BC3F99" w:rsidRDefault="00BC3F99" w:rsidP="00BC3F99">
      <w:pPr>
        <w:numPr>
          <w:ilvl w:val="0"/>
          <w:numId w:val="128"/>
        </w:numPr>
        <w:spacing w:after="0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Work in a survivor</w:t>
      </w:r>
      <w:r w:rsidRPr="00BC3F99">
        <w:rPr>
          <w:rFonts w:ascii="Avenir Next LT Pro" w:hAnsi="Avenir Next LT Pro"/>
        </w:rPr>
        <w:noBreakHyphen/>
        <w:t>led, trauma</w:t>
      </w:r>
      <w:r w:rsidRPr="00BC3F99">
        <w:rPr>
          <w:rFonts w:ascii="Avenir Next LT Pro" w:hAnsi="Avenir Next LT Pro"/>
        </w:rPr>
        <w:noBreakHyphen/>
        <w:t>informed, and ethically grounded manner.</w:t>
      </w:r>
    </w:p>
    <w:p w14:paraId="694D7121" w14:textId="77777777" w:rsidR="00BC3F99" w:rsidRPr="00BC3F99" w:rsidRDefault="00BC3F99" w:rsidP="00BC3F99">
      <w:pPr>
        <w:numPr>
          <w:ilvl w:val="0"/>
          <w:numId w:val="128"/>
        </w:numPr>
        <w:spacing w:after="0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Maintain high standards of professional conduct and accountability.</w:t>
      </w:r>
    </w:p>
    <w:p w14:paraId="5AF9F96B" w14:textId="77777777" w:rsidR="00BC3F99" w:rsidRPr="00BC3F99" w:rsidRDefault="00BC3F99" w:rsidP="00BC3F99">
      <w:pPr>
        <w:numPr>
          <w:ilvl w:val="0"/>
          <w:numId w:val="128"/>
        </w:numPr>
        <w:spacing w:after="0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Promote a culture of safeguarding, learning, and continuous improvement.</w:t>
      </w:r>
    </w:p>
    <w:p w14:paraId="42E2766E" w14:textId="77777777" w:rsidR="00BC3F99" w:rsidRPr="00BC3F99" w:rsidRDefault="00BC3F99" w:rsidP="00BC3F99">
      <w:pPr>
        <w:pBdr>
          <w:bottom w:val="single" w:sz="6" w:space="1" w:color="auto"/>
        </w:pBdr>
        <w:spacing w:after="0"/>
        <w:rPr>
          <w:rFonts w:ascii="Avenir Next LT Pro" w:hAnsi="Avenir Next LT Pro"/>
        </w:rPr>
      </w:pPr>
    </w:p>
    <w:p w14:paraId="6F3E11A5" w14:textId="77777777" w:rsidR="00934544" w:rsidRPr="00BC3F99" w:rsidRDefault="00934544" w:rsidP="00BC3F99">
      <w:pPr>
        <w:spacing w:after="0"/>
        <w:rPr>
          <w:rFonts w:ascii="Avenir Next LT Pro" w:hAnsi="Avenir Next LT Pro"/>
        </w:rPr>
      </w:pPr>
    </w:p>
    <w:p w14:paraId="1459954B" w14:textId="17355A46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The successful applicant will be subject to an Enhanced Access NI check.</w:t>
      </w:r>
    </w:p>
    <w:p w14:paraId="67AD7BCE" w14:textId="6264226D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The Access NI Code of Practice is available to applicants on request.</w:t>
      </w:r>
    </w:p>
    <w:p w14:paraId="3C0EB376" w14:textId="72307AAE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Having a criminal record does not automatically prevent a person being employed by Nexus NI.</w:t>
      </w:r>
    </w:p>
    <w:p w14:paraId="0C9F5EBD" w14:textId="66CA8236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 xml:space="preserve">If you are unsure what this is, please consult this website: </w:t>
      </w:r>
      <w:hyperlink r:id="rId10" w:history="1">
        <w:r w:rsidRPr="00BC3F99">
          <w:rPr>
            <w:rStyle w:val="Hyperlink"/>
            <w:rFonts w:ascii="Avenir Next LT Pro" w:hAnsi="Avenir Next LT Pro"/>
          </w:rPr>
          <w:t>https://www.justiceni.gov.uk/articles/disclosure-and-barring</w:t>
        </w:r>
      </w:hyperlink>
    </w:p>
    <w:p w14:paraId="5902362D" w14:textId="77777777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lastRenderedPageBreak/>
        <w:t xml:space="preserve">As per Access NI Code of Practice Nexus NI has a policy on the recruitment of Ex-offenders which is available on request by sending an email to: </w:t>
      </w:r>
      <w:hyperlink r:id="rId11" w:history="1">
        <w:r w:rsidRPr="00BC3F99">
          <w:rPr>
            <w:rStyle w:val="Hyperlink"/>
            <w:rFonts w:ascii="Avenir Next LT Pro" w:hAnsi="Avenir Next LT Pro"/>
          </w:rPr>
          <w:t>Recruitment@NexusNI.org</w:t>
        </w:r>
      </w:hyperlink>
    </w:p>
    <w:p w14:paraId="44E53B0F" w14:textId="77777777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</w:p>
    <w:p w14:paraId="291778B4" w14:textId="77777777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</w:p>
    <w:p w14:paraId="0F0B6148" w14:textId="77777777" w:rsidR="00BC3F99" w:rsidRPr="00CE185E" w:rsidRDefault="00BC3F99" w:rsidP="00934544">
      <w:pPr>
        <w:spacing w:after="0"/>
        <w:jc w:val="center"/>
        <w:rPr>
          <w:rFonts w:ascii="Avenir Next LT Pro" w:hAnsi="Avenir Next LT Pro"/>
        </w:rPr>
      </w:pPr>
    </w:p>
    <w:p w14:paraId="7BE9FE0F" w14:textId="77777777" w:rsidR="00CE185E" w:rsidRPr="00CE185E" w:rsidRDefault="00CE185E" w:rsidP="00934544">
      <w:pPr>
        <w:spacing w:after="0"/>
        <w:jc w:val="center"/>
        <w:rPr>
          <w:rFonts w:ascii="Avenir Next LT Pro" w:hAnsi="Avenir Next LT Pro"/>
        </w:rPr>
      </w:pPr>
    </w:p>
    <w:p w14:paraId="36CA19C0" w14:textId="77777777" w:rsidR="00EC0956" w:rsidRPr="00EC0956" w:rsidRDefault="00EC0956" w:rsidP="00934544">
      <w:pPr>
        <w:spacing w:after="0"/>
        <w:jc w:val="center"/>
        <w:rPr>
          <w:rFonts w:ascii="Avenir Next LT Pro" w:hAnsi="Avenir Next LT Pro"/>
        </w:rPr>
      </w:pPr>
    </w:p>
    <w:sectPr w:rsidR="00EC0956" w:rsidRPr="00EC0956" w:rsidSect="002345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E1DB" w14:textId="77777777" w:rsidR="00821F55" w:rsidRDefault="00821F55" w:rsidP="00A23EB8">
      <w:pPr>
        <w:spacing w:after="0" w:line="240" w:lineRule="auto"/>
      </w:pPr>
      <w:r>
        <w:separator/>
      </w:r>
    </w:p>
  </w:endnote>
  <w:endnote w:type="continuationSeparator" w:id="0">
    <w:p w14:paraId="2455462A" w14:textId="77777777" w:rsidR="00821F55" w:rsidRDefault="00821F55" w:rsidP="00A23EB8">
      <w:pPr>
        <w:spacing w:after="0" w:line="240" w:lineRule="auto"/>
      </w:pPr>
      <w:r>
        <w:continuationSeparator/>
      </w:r>
    </w:p>
  </w:endnote>
  <w:endnote w:type="continuationNotice" w:id="1">
    <w:p w14:paraId="7AD21E08" w14:textId="77777777" w:rsidR="00821F55" w:rsidRDefault="00821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F069" w14:textId="77777777" w:rsidR="00587AB4" w:rsidRDefault="00587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127A" w14:textId="071EBA8C" w:rsidR="00E06D61" w:rsidRPr="00E06D61" w:rsidRDefault="00E06D61" w:rsidP="00E06D61">
    <w:pPr>
      <w:pStyle w:val="Footer"/>
      <w:jc w:val="right"/>
      <w:rPr>
        <w:lang w:val="en-US"/>
      </w:rPr>
    </w:pPr>
    <w:r w:rsidRPr="00E06D61">
      <w:rPr>
        <w:lang w:val="en-US"/>
      </w:rPr>
      <w:drawing>
        <wp:inline distT="0" distB="0" distL="0" distR="0" wp14:anchorId="11ABC130" wp14:editId="203DF892">
          <wp:extent cx="2354580" cy="896624"/>
          <wp:effectExtent l="0" t="0" r="0" b="0"/>
          <wp:docPr id="14063548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40" b="32480"/>
                  <a:stretch>
                    <a:fillRect/>
                  </a:stretch>
                </pic:blipFill>
                <pic:spPr bwMode="auto">
                  <a:xfrm>
                    <a:off x="0" y="0"/>
                    <a:ext cx="2375890" cy="9047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832F88" w14:textId="77777777" w:rsidR="00587AB4" w:rsidRDefault="00587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7E0A" w14:textId="77777777" w:rsidR="00587AB4" w:rsidRDefault="00587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D460" w14:textId="77777777" w:rsidR="00821F55" w:rsidRDefault="00821F55" w:rsidP="00A23EB8">
      <w:pPr>
        <w:spacing w:after="0" w:line="240" w:lineRule="auto"/>
      </w:pPr>
      <w:r>
        <w:separator/>
      </w:r>
    </w:p>
  </w:footnote>
  <w:footnote w:type="continuationSeparator" w:id="0">
    <w:p w14:paraId="23474F8A" w14:textId="77777777" w:rsidR="00821F55" w:rsidRDefault="00821F55" w:rsidP="00A23EB8">
      <w:pPr>
        <w:spacing w:after="0" w:line="240" w:lineRule="auto"/>
      </w:pPr>
      <w:r>
        <w:continuationSeparator/>
      </w:r>
    </w:p>
  </w:footnote>
  <w:footnote w:type="continuationNotice" w:id="1">
    <w:p w14:paraId="38DCDE16" w14:textId="77777777" w:rsidR="00821F55" w:rsidRDefault="00821F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3516" w14:textId="77777777" w:rsidR="00587AB4" w:rsidRDefault="00587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330A" w14:textId="77777777" w:rsidR="00A23EB8" w:rsidRDefault="00A23EB8" w:rsidP="00A23EB8">
    <w:pPr>
      <w:pStyle w:val="Header"/>
      <w:jc w:val="right"/>
    </w:pPr>
    <w:r>
      <w:rPr>
        <w:noProof/>
      </w:rPr>
      <w:drawing>
        <wp:inline distT="0" distB="0" distL="0" distR="0" wp14:anchorId="06D2506B" wp14:editId="4D63BF62">
          <wp:extent cx="1800000" cy="1011600"/>
          <wp:effectExtent l="0" t="0" r="0" b="0"/>
          <wp:docPr id="1172711368" name="Picture 1" descr="A picture containing graphics, graphic design, screensho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11368" name="Picture 1" descr="A picture containing graphics, graphic design, screenshot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1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6AEC" w14:textId="77777777" w:rsidR="00587AB4" w:rsidRDefault="00587AB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BB763AB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9B254F"/>
    <w:multiLevelType w:val="multilevel"/>
    <w:tmpl w:val="F366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9636F"/>
    <w:multiLevelType w:val="multilevel"/>
    <w:tmpl w:val="DA3E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76EC5"/>
    <w:multiLevelType w:val="multilevel"/>
    <w:tmpl w:val="721C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24715"/>
    <w:multiLevelType w:val="multilevel"/>
    <w:tmpl w:val="873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24022A"/>
    <w:multiLevelType w:val="multilevel"/>
    <w:tmpl w:val="457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590C47"/>
    <w:multiLevelType w:val="hybridMultilevel"/>
    <w:tmpl w:val="7D06E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D6165"/>
    <w:multiLevelType w:val="multilevel"/>
    <w:tmpl w:val="4346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903BF4"/>
    <w:multiLevelType w:val="multilevel"/>
    <w:tmpl w:val="6A3A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68A16C8"/>
    <w:multiLevelType w:val="multilevel"/>
    <w:tmpl w:val="5E5E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7802"/>
    <w:multiLevelType w:val="multilevel"/>
    <w:tmpl w:val="88F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48531D"/>
    <w:multiLevelType w:val="hybridMultilevel"/>
    <w:tmpl w:val="6A84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C2031"/>
    <w:multiLevelType w:val="multilevel"/>
    <w:tmpl w:val="3E0A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E366FD"/>
    <w:multiLevelType w:val="multilevel"/>
    <w:tmpl w:val="88B2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6656FE"/>
    <w:multiLevelType w:val="multilevel"/>
    <w:tmpl w:val="331A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AE02DE"/>
    <w:multiLevelType w:val="hybridMultilevel"/>
    <w:tmpl w:val="7E88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2F5694"/>
    <w:multiLevelType w:val="multilevel"/>
    <w:tmpl w:val="77F0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C82274"/>
    <w:multiLevelType w:val="multilevel"/>
    <w:tmpl w:val="CB38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69343C"/>
    <w:multiLevelType w:val="multilevel"/>
    <w:tmpl w:val="24F63BF6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7E51EA"/>
    <w:multiLevelType w:val="multilevel"/>
    <w:tmpl w:val="6B8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6E4331"/>
    <w:multiLevelType w:val="multilevel"/>
    <w:tmpl w:val="CB22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112920"/>
    <w:multiLevelType w:val="multilevel"/>
    <w:tmpl w:val="ECA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0734A7"/>
    <w:multiLevelType w:val="multilevel"/>
    <w:tmpl w:val="2B4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102697"/>
    <w:multiLevelType w:val="hybridMultilevel"/>
    <w:tmpl w:val="5AE2E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532F2B"/>
    <w:multiLevelType w:val="multilevel"/>
    <w:tmpl w:val="867A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CF118D"/>
    <w:multiLevelType w:val="hybridMultilevel"/>
    <w:tmpl w:val="4B5C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7F062B"/>
    <w:multiLevelType w:val="multilevel"/>
    <w:tmpl w:val="900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A3D4C35"/>
    <w:multiLevelType w:val="multilevel"/>
    <w:tmpl w:val="C2B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A816F5D"/>
    <w:multiLevelType w:val="hybridMultilevel"/>
    <w:tmpl w:val="FF2E3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0804D8"/>
    <w:multiLevelType w:val="multilevel"/>
    <w:tmpl w:val="ED62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BB57DE"/>
    <w:multiLevelType w:val="multilevel"/>
    <w:tmpl w:val="3B86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E0B4B29"/>
    <w:multiLevelType w:val="hybridMultilevel"/>
    <w:tmpl w:val="52F62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6E2855"/>
    <w:multiLevelType w:val="multilevel"/>
    <w:tmpl w:val="22AE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F4022E9"/>
    <w:multiLevelType w:val="multilevel"/>
    <w:tmpl w:val="E3C2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CC7C22"/>
    <w:multiLevelType w:val="multilevel"/>
    <w:tmpl w:val="0E68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25D0402"/>
    <w:multiLevelType w:val="hybridMultilevel"/>
    <w:tmpl w:val="CB26F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6A5AA8"/>
    <w:multiLevelType w:val="multilevel"/>
    <w:tmpl w:val="38D6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86316AA"/>
    <w:multiLevelType w:val="multilevel"/>
    <w:tmpl w:val="7E84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924206"/>
    <w:multiLevelType w:val="multilevel"/>
    <w:tmpl w:val="5470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672ADE"/>
    <w:multiLevelType w:val="hybridMultilevel"/>
    <w:tmpl w:val="B7D29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A14C21"/>
    <w:multiLevelType w:val="multilevel"/>
    <w:tmpl w:val="C54C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E17E74"/>
    <w:multiLevelType w:val="multilevel"/>
    <w:tmpl w:val="F118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2D59F5"/>
    <w:multiLevelType w:val="multilevel"/>
    <w:tmpl w:val="925E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D4F630E"/>
    <w:multiLevelType w:val="hybridMultilevel"/>
    <w:tmpl w:val="D3A2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7C2166"/>
    <w:multiLevelType w:val="hybridMultilevel"/>
    <w:tmpl w:val="EC369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943334"/>
    <w:multiLevelType w:val="multilevel"/>
    <w:tmpl w:val="2A9A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B06925"/>
    <w:multiLevelType w:val="multilevel"/>
    <w:tmpl w:val="F9AC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E2C0117"/>
    <w:multiLevelType w:val="multilevel"/>
    <w:tmpl w:val="DF5A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6A4566"/>
    <w:multiLevelType w:val="multilevel"/>
    <w:tmpl w:val="4FA4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F2B3C2C"/>
    <w:multiLevelType w:val="multilevel"/>
    <w:tmpl w:val="3C5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0741DF6"/>
    <w:multiLevelType w:val="multilevel"/>
    <w:tmpl w:val="3108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0817742"/>
    <w:multiLevelType w:val="multilevel"/>
    <w:tmpl w:val="D47A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24A7CF0"/>
    <w:multiLevelType w:val="multilevel"/>
    <w:tmpl w:val="B8C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3712B47"/>
    <w:multiLevelType w:val="multilevel"/>
    <w:tmpl w:val="DC3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3853927"/>
    <w:multiLevelType w:val="multilevel"/>
    <w:tmpl w:val="9AA2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64C2DAA"/>
    <w:multiLevelType w:val="hybridMultilevel"/>
    <w:tmpl w:val="25EE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8409BE"/>
    <w:multiLevelType w:val="multilevel"/>
    <w:tmpl w:val="E620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0B3259"/>
    <w:multiLevelType w:val="hybridMultilevel"/>
    <w:tmpl w:val="90D01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57327C"/>
    <w:multiLevelType w:val="multilevel"/>
    <w:tmpl w:val="E97E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98D0AEC"/>
    <w:multiLevelType w:val="multilevel"/>
    <w:tmpl w:val="5408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CD759F"/>
    <w:multiLevelType w:val="multilevel"/>
    <w:tmpl w:val="6B22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E6C6957"/>
    <w:multiLevelType w:val="multilevel"/>
    <w:tmpl w:val="EF82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E7970A6"/>
    <w:multiLevelType w:val="hybridMultilevel"/>
    <w:tmpl w:val="02525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F04BFF"/>
    <w:multiLevelType w:val="multilevel"/>
    <w:tmpl w:val="540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F29548E"/>
    <w:multiLevelType w:val="multilevel"/>
    <w:tmpl w:val="23EA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FA13DE8"/>
    <w:multiLevelType w:val="hybridMultilevel"/>
    <w:tmpl w:val="5868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CF1BDB"/>
    <w:multiLevelType w:val="hybridMultilevel"/>
    <w:tmpl w:val="A0F0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F0008D"/>
    <w:multiLevelType w:val="multilevel"/>
    <w:tmpl w:val="8038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29870D9"/>
    <w:multiLevelType w:val="multilevel"/>
    <w:tmpl w:val="F09A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32E105B"/>
    <w:multiLevelType w:val="multilevel"/>
    <w:tmpl w:val="6744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3600965"/>
    <w:multiLevelType w:val="hybridMultilevel"/>
    <w:tmpl w:val="2ACC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39E540D"/>
    <w:multiLevelType w:val="multilevel"/>
    <w:tmpl w:val="5A52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3CA64D1"/>
    <w:multiLevelType w:val="multilevel"/>
    <w:tmpl w:val="E02C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5365A03"/>
    <w:multiLevelType w:val="hybridMultilevel"/>
    <w:tmpl w:val="F800D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933CED"/>
    <w:multiLevelType w:val="multilevel"/>
    <w:tmpl w:val="3CE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AEA4A68"/>
    <w:multiLevelType w:val="multilevel"/>
    <w:tmpl w:val="9556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C0F1B14"/>
    <w:multiLevelType w:val="multilevel"/>
    <w:tmpl w:val="2F1C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CA64162"/>
    <w:multiLevelType w:val="multilevel"/>
    <w:tmpl w:val="0084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DFA3410"/>
    <w:multiLevelType w:val="hybridMultilevel"/>
    <w:tmpl w:val="E9949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E67137D"/>
    <w:multiLevelType w:val="hybridMultilevel"/>
    <w:tmpl w:val="9D487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F374982"/>
    <w:multiLevelType w:val="multilevel"/>
    <w:tmpl w:val="9980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F4F5E92"/>
    <w:multiLevelType w:val="multilevel"/>
    <w:tmpl w:val="85E4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080159C"/>
    <w:multiLevelType w:val="multilevel"/>
    <w:tmpl w:val="8304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0910594"/>
    <w:multiLevelType w:val="multilevel"/>
    <w:tmpl w:val="3D34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0E17B78"/>
    <w:multiLevelType w:val="multilevel"/>
    <w:tmpl w:val="E1F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1045806"/>
    <w:multiLevelType w:val="multilevel"/>
    <w:tmpl w:val="7148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10610BC"/>
    <w:multiLevelType w:val="multilevel"/>
    <w:tmpl w:val="43CC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10B6586"/>
    <w:multiLevelType w:val="multilevel"/>
    <w:tmpl w:val="228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14C0963"/>
    <w:multiLevelType w:val="multilevel"/>
    <w:tmpl w:val="A60E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1876694"/>
    <w:multiLevelType w:val="multilevel"/>
    <w:tmpl w:val="2446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24A21BC"/>
    <w:multiLevelType w:val="multilevel"/>
    <w:tmpl w:val="D74A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3E65E9B"/>
    <w:multiLevelType w:val="multilevel"/>
    <w:tmpl w:val="327A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3F46F4F"/>
    <w:multiLevelType w:val="multilevel"/>
    <w:tmpl w:val="04EE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51677FF"/>
    <w:multiLevelType w:val="multilevel"/>
    <w:tmpl w:val="A5F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53B0283"/>
    <w:multiLevelType w:val="hybridMultilevel"/>
    <w:tmpl w:val="F2BA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5462A44"/>
    <w:multiLevelType w:val="multilevel"/>
    <w:tmpl w:val="EDEE4A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6" w15:restartNumberingAfterBreak="0">
    <w:nsid w:val="55770D91"/>
    <w:multiLevelType w:val="multilevel"/>
    <w:tmpl w:val="48BC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58F14C5"/>
    <w:multiLevelType w:val="multilevel"/>
    <w:tmpl w:val="E8A0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6065B24"/>
    <w:multiLevelType w:val="hybridMultilevel"/>
    <w:tmpl w:val="9216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6F0756F"/>
    <w:multiLevelType w:val="hybridMultilevel"/>
    <w:tmpl w:val="07F6B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190B7B"/>
    <w:multiLevelType w:val="hybridMultilevel"/>
    <w:tmpl w:val="1B141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8F442E0"/>
    <w:multiLevelType w:val="multilevel"/>
    <w:tmpl w:val="A2EC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9863EAB"/>
    <w:multiLevelType w:val="multilevel"/>
    <w:tmpl w:val="EE16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B731BF1"/>
    <w:multiLevelType w:val="multilevel"/>
    <w:tmpl w:val="4F4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BC02248"/>
    <w:multiLevelType w:val="multilevel"/>
    <w:tmpl w:val="A7FC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C672857"/>
    <w:multiLevelType w:val="multilevel"/>
    <w:tmpl w:val="B5A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CA74F1D"/>
    <w:multiLevelType w:val="multilevel"/>
    <w:tmpl w:val="82FA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CF911CF"/>
    <w:multiLevelType w:val="multilevel"/>
    <w:tmpl w:val="B08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5FA61D8E"/>
    <w:multiLevelType w:val="multilevel"/>
    <w:tmpl w:val="33B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FF50A08"/>
    <w:multiLevelType w:val="multilevel"/>
    <w:tmpl w:val="F580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09205A0"/>
    <w:multiLevelType w:val="multilevel"/>
    <w:tmpl w:val="0B52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15673F8"/>
    <w:multiLevelType w:val="multilevel"/>
    <w:tmpl w:val="A0C2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1E904E5"/>
    <w:multiLevelType w:val="multilevel"/>
    <w:tmpl w:val="094C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24B2B2A"/>
    <w:multiLevelType w:val="hybridMultilevel"/>
    <w:tmpl w:val="FA74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5CB719E"/>
    <w:multiLevelType w:val="multilevel"/>
    <w:tmpl w:val="152A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62C7692"/>
    <w:multiLevelType w:val="multilevel"/>
    <w:tmpl w:val="1D1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6F22A63"/>
    <w:multiLevelType w:val="multilevel"/>
    <w:tmpl w:val="A31A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7002616"/>
    <w:multiLevelType w:val="multilevel"/>
    <w:tmpl w:val="C99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7306E05"/>
    <w:multiLevelType w:val="multilevel"/>
    <w:tmpl w:val="1A46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73D56E7"/>
    <w:multiLevelType w:val="multilevel"/>
    <w:tmpl w:val="50A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7E33816"/>
    <w:multiLevelType w:val="multilevel"/>
    <w:tmpl w:val="7E84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8264A6D"/>
    <w:multiLevelType w:val="multilevel"/>
    <w:tmpl w:val="16C8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A6455BB"/>
    <w:multiLevelType w:val="hybridMultilevel"/>
    <w:tmpl w:val="49EC5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A6E42F3"/>
    <w:multiLevelType w:val="multilevel"/>
    <w:tmpl w:val="5D1C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B446627"/>
    <w:multiLevelType w:val="multilevel"/>
    <w:tmpl w:val="6E32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C1F2F1C"/>
    <w:multiLevelType w:val="hybridMultilevel"/>
    <w:tmpl w:val="22BAB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C472986"/>
    <w:multiLevelType w:val="multilevel"/>
    <w:tmpl w:val="49EA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C553825"/>
    <w:multiLevelType w:val="multilevel"/>
    <w:tmpl w:val="5ABC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C720E9E"/>
    <w:multiLevelType w:val="multilevel"/>
    <w:tmpl w:val="EFD0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C925DA9"/>
    <w:multiLevelType w:val="hybridMultilevel"/>
    <w:tmpl w:val="EB14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D011A44"/>
    <w:multiLevelType w:val="multilevel"/>
    <w:tmpl w:val="CF7E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756701"/>
    <w:multiLevelType w:val="multilevel"/>
    <w:tmpl w:val="BCA2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6DD13AC7"/>
    <w:multiLevelType w:val="hybridMultilevel"/>
    <w:tmpl w:val="2806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A02E3E"/>
    <w:multiLevelType w:val="hybridMultilevel"/>
    <w:tmpl w:val="7A4C2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F03066D"/>
    <w:multiLevelType w:val="multilevel"/>
    <w:tmpl w:val="7930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03E5BE0"/>
    <w:multiLevelType w:val="multilevel"/>
    <w:tmpl w:val="CF6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0F077FC"/>
    <w:multiLevelType w:val="multilevel"/>
    <w:tmpl w:val="A86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28F1B8B"/>
    <w:multiLevelType w:val="multilevel"/>
    <w:tmpl w:val="D536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3AC5043"/>
    <w:multiLevelType w:val="multilevel"/>
    <w:tmpl w:val="C164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56C7B88"/>
    <w:multiLevelType w:val="multilevel"/>
    <w:tmpl w:val="D22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56E4054"/>
    <w:multiLevelType w:val="multilevel"/>
    <w:tmpl w:val="3D9E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5D36E5D"/>
    <w:multiLevelType w:val="hybridMultilevel"/>
    <w:tmpl w:val="50C2B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69F0892"/>
    <w:multiLevelType w:val="multilevel"/>
    <w:tmpl w:val="F4C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7E02A50"/>
    <w:multiLevelType w:val="hybridMultilevel"/>
    <w:tmpl w:val="FBD49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8441094"/>
    <w:multiLevelType w:val="multilevel"/>
    <w:tmpl w:val="4880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8A2356C"/>
    <w:multiLevelType w:val="hybridMultilevel"/>
    <w:tmpl w:val="42F8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0F1434"/>
    <w:multiLevelType w:val="multilevel"/>
    <w:tmpl w:val="77A4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AE43D03"/>
    <w:multiLevelType w:val="hybridMultilevel"/>
    <w:tmpl w:val="BFC81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BFC3A06"/>
    <w:multiLevelType w:val="multilevel"/>
    <w:tmpl w:val="5B9C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C29016A"/>
    <w:multiLevelType w:val="multilevel"/>
    <w:tmpl w:val="B2F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F3C0573"/>
    <w:multiLevelType w:val="multilevel"/>
    <w:tmpl w:val="8A20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F9706E2"/>
    <w:multiLevelType w:val="multilevel"/>
    <w:tmpl w:val="9E6A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533785">
    <w:abstractNumId w:val="45"/>
  </w:num>
  <w:num w:numId="2" w16cid:durableId="967782455">
    <w:abstractNumId w:val="88"/>
  </w:num>
  <w:num w:numId="3" w16cid:durableId="1283415307">
    <w:abstractNumId w:val="139"/>
  </w:num>
  <w:num w:numId="4" w16cid:durableId="789129741">
    <w:abstractNumId w:val="68"/>
  </w:num>
  <w:num w:numId="5" w16cid:durableId="1942568247">
    <w:abstractNumId w:val="44"/>
  </w:num>
  <w:num w:numId="6" w16cid:durableId="285737626">
    <w:abstractNumId w:val="125"/>
  </w:num>
  <w:num w:numId="7" w16cid:durableId="1473056437">
    <w:abstractNumId w:val="141"/>
  </w:num>
  <w:num w:numId="8" w16cid:durableId="1114207833">
    <w:abstractNumId w:val="11"/>
  </w:num>
  <w:num w:numId="9" w16cid:durableId="1064598461">
    <w:abstractNumId w:val="94"/>
  </w:num>
  <w:num w:numId="10" w16cid:durableId="2003925641">
    <w:abstractNumId w:val="25"/>
  </w:num>
  <w:num w:numId="11" w16cid:durableId="1723602217">
    <w:abstractNumId w:val="43"/>
  </w:num>
  <w:num w:numId="12" w16cid:durableId="1241598079">
    <w:abstractNumId w:val="132"/>
  </w:num>
  <w:num w:numId="13" w16cid:durableId="2082868029">
    <w:abstractNumId w:val="70"/>
  </w:num>
  <w:num w:numId="14" w16cid:durableId="1935626888">
    <w:abstractNumId w:val="133"/>
  </w:num>
  <w:num w:numId="15" w16cid:durableId="1450003248">
    <w:abstractNumId w:val="111"/>
  </w:num>
  <w:num w:numId="16" w16cid:durableId="874847158">
    <w:abstractNumId w:val="59"/>
  </w:num>
  <w:num w:numId="17" w16cid:durableId="493028322">
    <w:abstractNumId w:val="87"/>
  </w:num>
  <w:num w:numId="18" w16cid:durableId="737243231">
    <w:abstractNumId w:val="38"/>
  </w:num>
  <w:num w:numId="19" w16cid:durableId="510527911">
    <w:abstractNumId w:val="80"/>
  </w:num>
  <w:num w:numId="20" w16cid:durableId="733891688">
    <w:abstractNumId w:val="14"/>
  </w:num>
  <w:num w:numId="21" w16cid:durableId="437062189">
    <w:abstractNumId w:val="138"/>
  </w:num>
  <w:num w:numId="22" w16cid:durableId="793060758">
    <w:abstractNumId w:val="12"/>
  </w:num>
  <w:num w:numId="23" w16cid:durableId="848256896">
    <w:abstractNumId w:val="21"/>
  </w:num>
  <w:num w:numId="24" w16cid:durableId="317733836">
    <w:abstractNumId w:val="150"/>
  </w:num>
  <w:num w:numId="25" w16cid:durableId="595865844">
    <w:abstractNumId w:val="55"/>
  </w:num>
  <w:num w:numId="26" w16cid:durableId="1125462329">
    <w:abstractNumId w:val="35"/>
  </w:num>
  <w:num w:numId="27" w16cid:durableId="83572582">
    <w:abstractNumId w:val="147"/>
  </w:num>
  <w:num w:numId="28" w16cid:durableId="174149666">
    <w:abstractNumId w:val="143"/>
  </w:num>
  <w:num w:numId="29" w16cid:durableId="727532208">
    <w:abstractNumId w:val="15"/>
  </w:num>
  <w:num w:numId="30" w16cid:durableId="1778870042">
    <w:abstractNumId w:val="28"/>
  </w:num>
  <w:num w:numId="31" w16cid:durableId="110976251">
    <w:abstractNumId w:val="79"/>
  </w:num>
  <w:num w:numId="32" w16cid:durableId="1342858455">
    <w:abstractNumId w:val="99"/>
  </w:num>
  <w:num w:numId="33" w16cid:durableId="1680084503">
    <w:abstractNumId w:val="66"/>
  </w:num>
  <w:num w:numId="34" w16cid:durableId="1912302763">
    <w:abstractNumId w:val="31"/>
  </w:num>
  <w:num w:numId="35" w16cid:durableId="1467237719">
    <w:abstractNumId w:val="98"/>
  </w:num>
  <w:num w:numId="36" w16cid:durableId="1168669681">
    <w:abstractNumId w:val="42"/>
  </w:num>
  <w:num w:numId="37" w16cid:durableId="1976791069">
    <w:abstractNumId w:val="64"/>
  </w:num>
  <w:num w:numId="38" w16cid:durableId="711807275">
    <w:abstractNumId w:val="135"/>
  </w:num>
  <w:num w:numId="39" w16cid:durableId="1077677155">
    <w:abstractNumId w:val="117"/>
  </w:num>
  <w:num w:numId="40" w16cid:durableId="1696078592">
    <w:abstractNumId w:val="53"/>
  </w:num>
  <w:num w:numId="41" w16cid:durableId="877205100">
    <w:abstractNumId w:val="36"/>
  </w:num>
  <w:num w:numId="42" w16cid:durableId="553467264">
    <w:abstractNumId w:val="114"/>
  </w:num>
  <w:num w:numId="43" w16cid:durableId="1643463933">
    <w:abstractNumId w:val="5"/>
  </w:num>
  <w:num w:numId="44" w16cid:durableId="2007706618">
    <w:abstractNumId w:val="30"/>
  </w:num>
  <w:num w:numId="45" w16cid:durableId="873272929">
    <w:abstractNumId w:val="27"/>
  </w:num>
  <w:num w:numId="46" w16cid:durableId="1708413384">
    <w:abstractNumId w:val="63"/>
  </w:num>
  <w:num w:numId="47" w16cid:durableId="804198307">
    <w:abstractNumId w:val="26"/>
  </w:num>
  <w:num w:numId="48" w16cid:durableId="1380401970">
    <w:abstractNumId w:val="69"/>
  </w:num>
  <w:num w:numId="49" w16cid:durableId="1947957621">
    <w:abstractNumId w:val="51"/>
  </w:num>
  <w:num w:numId="50" w16cid:durableId="163908613">
    <w:abstractNumId w:val="73"/>
  </w:num>
  <w:num w:numId="51" w16cid:durableId="1860390273">
    <w:abstractNumId w:val="104"/>
  </w:num>
  <w:num w:numId="52" w16cid:durableId="906569978">
    <w:abstractNumId w:val="22"/>
  </w:num>
  <w:num w:numId="53" w16cid:durableId="204831439">
    <w:abstractNumId w:val="67"/>
  </w:num>
  <w:num w:numId="54" w16cid:durableId="551386435">
    <w:abstractNumId w:val="47"/>
  </w:num>
  <w:num w:numId="55" w16cid:durableId="793641879">
    <w:abstractNumId w:val="33"/>
  </w:num>
  <w:num w:numId="56" w16cid:durableId="968783534">
    <w:abstractNumId w:val="126"/>
  </w:num>
  <w:num w:numId="57" w16cid:durableId="1286886672">
    <w:abstractNumId w:val="77"/>
  </w:num>
  <w:num w:numId="58" w16cid:durableId="1316953365">
    <w:abstractNumId w:val="19"/>
  </w:num>
  <w:num w:numId="59" w16cid:durableId="661934905">
    <w:abstractNumId w:val="123"/>
  </w:num>
  <w:num w:numId="60" w16cid:durableId="817185159">
    <w:abstractNumId w:val="9"/>
  </w:num>
  <w:num w:numId="61" w16cid:durableId="1779450731">
    <w:abstractNumId w:val="10"/>
  </w:num>
  <w:num w:numId="62" w16cid:durableId="793209511">
    <w:abstractNumId w:val="39"/>
  </w:num>
  <w:num w:numId="63" w16cid:durableId="1149907882">
    <w:abstractNumId w:val="116"/>
  </w:num>
  <w:num w:numId="64" w16cid:durableId="654189659">
    <w:abstractNumId w:val="84"/>
  </w:num>
  <w:num w:numId="65" w16cid:durableId="1332491552">
    <w:abstractNumId w:val="115"/>
  </w:num>
  <w:num w:numId="66" w16cid:durableId="551692786">
    <w:abstractNumId w:val="86"/>
  </w:num>
  <w:num w:numId="67" w16cid:durableId="956062332">
    <w:abstractNumId w:val="108"/>
  </w:num>
  <w:num w:numId="68" w16cid:durableId="1728604338">
    <w:abstractNumId w:val="57"/>
  </w:num>
  <w:num w:numId="69" w16cid:durableId="958998642">
    <w:abstractNumId w:val="24"/>
  </w:num>
  <w:num w:numId="70" w16cid:durableId="1048915037">
    <w:abstractNumId w:val="112"/>
  </w:num>
  <w:num w:numId="71" w16cid:durableId="2119597966">
    <w:abstractNumId w:val="46"/>
  </w:num>
  <w:num w:numId="72" w16cid:durableId="1738169705">
    <w:abstractNumId w:val="23"/>
  </w:num>
  <w:num w:numId="73" w16cid:durableId="1899172694">
    <w:abstractNumId w:val="62"/>
  </w:num>
  <w:num w:numId="74" w16cid:durableId="2129855213">
    <w:abstractNumId w:val="118"/>
  </w:num>
  <w:num w:numId="75" w16cid:durableId="2014456322">
    <w:abstractNumId w:val="151"/>
  </w:num>
  <w:num w:numId="76" w16cid:durableId="428357527">
    <w:abstractNumId w:val="89"/>
  </w:num>
  <w:num w:numId="77" w16cid:durableId="1844858753">
    <w:abstractNumId w:val="96"/>
  </w:num>
  <w:num w:numId="78" w16cid:durableId="1217356571">
    <w:abstractNumId w:val="97"/>
  </w:num>
  <w:num w:numId="79" w16cid:durableId="2037805622">
    <w:abstractNumId w:val="91"/>
  </w:num>
  <w:num w:numId="80" w16cid:durableId="1085806779">
    <w:abstractNumId w:val="72"/>
  </w:num>
  <w:num w:numId="81" w16cid:durableId="1360081642">
    <w:abstractNumId w:val="2"/>
  </w:num>
  <w:num w:numId="82" w16cid:durableId="813178243">
    <w:abstractNumId w:val="149"/>
  </w:num>
  <w:num w:numId="83" w16cid:durableId="10302549">
    <w:abstractNumId w:val="128"/>
  </w:num>
  <w:num w:numId="84" w16cid:durableId="521213165">
    <w:abstractNumId w:val="119"/>
  </w:num>
  <w:num w:numId="85" w16cid:durableId="1778986562">
    <w:abstractNumId w:val="95"/>
  </w:num>
  <w:num w:numId="86" w16cid:durableId="1763447591">
    <w:abstractNumId w:val="60"/>
  </w:num>
  <w:num w:numId="87" w16cid:durableId="586576067">
    <w:abstractNumId w:val="131"/>
  </w:num>
  <w:num w:numId="88" w16cid:durableId="91705589">
    <w:abstractNumId w:val="54"/>
  </w:num>
  <w:num w:numId="89" w16cid:durableId="1953197634">
    <w:abstractNumId w:val="8"/>
  </w:num>
  <w:num w:numId="90" w16cid:durableId="1410039651">
    <w:abstractNumId w:val="50"/>
  </w:num>
  <w:num w:numId="91" w16cid:durableId="1098721511">
    <w:abstractNumId w:val="92"/>
  </w:num>
  <w:num w:numId="92" w16cid:durableId="736590461">
    <w:abstractNumId w:val="130"/>
  </w:num>
  <w:num w:numId="93" w16cid:durableId="1732998989">
    <w:abstractNumId w:val="82"/>
  </w:num>
  <w:num w:numId="94" w16cid:durableId="166556903">
    <w:abstractNumId w:val="32"/>
  </w:num>
  <w:num w:numId="95" w16cid:durableId="1380665437">
    <w:abstractNumId w:val="34"/>
  </w:num>
  <w:num w:numId="96" w16cid:durableId="492649848">
    <w:abstractNumId w:val="81"/>
  </w:num>
  <w:num w:numId="97" w16cid:durableId="641038865">
    <w:abstractNumId w:val="127"/>
  </w:num>
  <w:num w:numId="98" w16cid:durableId="1104232636">
    <w:abstractNumId w:val="49"/>
  </w:num>
  <w:num w:numId="99" w16cid:durableId="737946653">
    <w:abstractNumId w:val="107"/>
  </w:num>
  <w:num w:numId="100" w16cid:durableId="688138635">
    <w:abstractNumId w:val="52"/>
  </w:num>
  <w:num w:numId="101" w16cid:durableId="1972200115">
    <w:abstractNumId w:val="7"/>
  </w:num>
  <w:num w:numId="102" w16cid:durableId="1056704558">
    <w:abstractNumId w:val="85"/>
  </w:num>
  <w:num w:numId="103" w16cid:durableId="1605458806">
    <w:abstractNumId w:val="136"/>
  </w:num>
  <w:num w:numId="104" w16cid:durableId="384455892">
    <w:abstractNumId w:val="121"/>
  </w:num>
  <w:num w:numId="105" w16cid:durableId="1709332662">
    <w:abstractNumId w:val="17"/>
  </w:num>
  <w:num w:numId="106" w16cid:durableId="65953656">
    <w:abstractNumId w:val="148"/>
  </w:num>
  <w:num w:numId="107" w16cid:durableId="1528374896">
    <w:abstractNumId w:val="58"/>
  </w:num>
  <w:num w:numId="108" w16cid:durableId="862060952">
    <w:abstractNumId w:val="83"/>
  </w:num>
  <w:num w:numId="109" w16cid:durableId="2122527900">
    <w:abstractNumId w:val="75"/>
  </w:num>
  <w:num w:numId="110" w16cid:durableId="1749304464">
    <w:abstractNumId w:val="146"/>
  </w:num>
  <w:num w:numId="111" w16cid:durableId="871302642">
    <w:abstractNumId w:val="3"/>
  </w:num>
  <w:num w:numId="112" w16cid:durableId="1193107921">
    <w:abstractNumId w:val="61"/>
  </w:num>
  <w:num w:numId="113" w16cid:durableId="1715933536">
    <w:abstractNumId w:val="124"/>
  </w:num>
  <w:num w:numId="114" w16cid:durableId="2110857103">
    <w:abstractNumId w:val="100"/>
  </w:num>
  <w:num w:numId="115" w16cid:durableId="1876187311">
    <w:abstractNumId w:val="18"/>
  </w:num>
  <w:num w:numId="116" w16cid:durableId="294256888">
    <w:abstractNumId w:val="13"/>
  </w:num>
  <w:num w:numId="117" w16cid:durableId="1878662901">
    <w:abstractNumId w:val="76"/>
  </w:num>
  <w:num w:numId="118" w16cid:durableId="1293441679">
    <w:abstractNumId w:val="74"/>
  </w:num>
  <w:num w:numId="119" w16cid:durableId="774591598">
    <w:abstractNumId w:val="103"/>
  </w:num>
  <w:num w:numId="120" w16cid:durableId="359279413">
    <w:abstractNumId w:val="93"/>
  </w:num>
  <w:num w:numId="121" w16cid:durableId="869689507">
    <w:abstractNumId w:val="102"/>
  </w:num>
  <w:num w:numId="122" w16cid:durableId="1161581932">
    <w:abstractNumId w:val="140"/>
  </w:num>
  <w:num w:numId="123" w16cid:durableId="786043647">
    <w:abstractNumId w:val="105"/>
  </w:num>
  <w:num w:numId="124" w16cid:durableId="1811362262">
    <w:abstractNumId w:val="137"/>
  </w:num>
  <w:num w:numId="125" w16cid:durableId="760371638">
    <w:abstractNumId w:val="20"/>
  </w:num>
  <w:num w:numId="126" w16cid:durableId="1837572872">
    <w:abstractNumId w:val="109"/>
  </w:num>
  <w:num w:numId="127" w16cid:durableId="817452617">
    <w:abstractNumId w:val="29"/>
  </w:num>
  <w:num w:numId="128" w16cid:durableId="1525709635">
    <w:abstractNumId w:val="144"/>
  </w:num>
  <w:num w:numId="129" w16cid:durableId="1663658849">
    <w:abstractNumId w:val="0"/>
  </w:num>
  <w:num w:numId="130" w16cid:durableId="2045473945">
    <w:abstractNumId w:val="122"/>
  </w:num>
  <w:num w:numId="131" w16cid:durableId="152260783">
    <w:abstractNumId w:val="6"/>
  </w:num>
  <w:num w:numId="132" w16cid:durableId="1390306403">
    <w:abstractNumId w:val="129"/>
  </w:num>
  <w:num w:numId="133" w16cid:durableId="1327126334">
    <w:abstractNumId w:val="65"/>
  </w:num>
  <w:num w:numId="134" w16cid:durableId="1592278455">
    <w:abstractNumId w:val="113"/>
  </w:num>
  <w:num w:numId="135" w16cid:durableId="1393626055">
    <w:abstractNumId w:val="145"/>
  </w:num>
  <w:num w:numId="136" w16cid:durableId="1923685135">
    <w:abstractNumId w:val="78"/>
  </w:num>
  <w:num w:numId="137" w16cid:durableId="590432577">
    <w:abstractNumId w:val="56"/>
  </w:num>
  <w:num w:numId="138" w16cid:durableId="410322467">
    <w:abstractNumId w:val="41"/>
  </w:num>
  <w:num w:numId="139" w16cid:durableId="578831746">
    <w:abstractNumId w:val="90"/>
  </w:num>
  <w:num w:numId="140" w16cid:durableId="1291208057">
    <w:abstractNumId w:val="110"/>
  </w:num>
  <w:num w:numId="141" w16cid:durableId="2133937399">
    <w:abstractNumId w:val="1"/>
  </w:num>
  <w:num w:numId="142" w16cid:durableId="1742944377">
    <w:abstractNumId w:val="101"/>
  </w:num>
  <w:num w:numId="143" w16cid:durableId="1878621658">
    <w:abstractNumId w:val="16"/>
  </w:num>
  <w:num w:numId="144" w16cid:durableId="193809994">
    <w:abstractNumId w:val="106"/>
  </w:num>
  <w:num w:numId="145" w16cid:durableId="455023071">
    <w:abstractNumId w:val="142"/>
  </w:num>
  <w:num w:numId="146" w16cid:durableId="1973949017">
    <w:abstractNumId w:val="37"/>
  </w:num>
  <w:num w:numId="147" w16cid:durableId="337466821">
    <w:abstractNumId w:val="4"/>
  </w:num>
  <w:num w:numId="148" w16cid:durableId="641932202">
    <w:abstractNumId w:val="40"/>
  </w:num>
  <w:num w:numId="149" w16cid:durableId="1894005903">
    <w:abstractNumId w:val="134"/>
  </w:num>
  <w:num w:numId="150" w16cid:durableId="930771185">
    <w:abstractNumId w:val="71"/>
  </w:num>
  <w:num w:numId="151" w16cid:durableId="1193961005">
    <w:abstractNumId w:val="48"/>
  </w:num>
  <w:num w:numId="152" w16cid:durableId="1402560175">
    <w:abstractNumId w:val="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05"/>
    <w:rsid w:val="00007030"/>
    <w:rsid w:val="00016F4F"/>
    <w:rsid w:val="0002031F"/>
    <w:rsid w:val="000203A6"/>
    <w:rsid w:val="00020538"/>
    <w:rsid w:val="00024CA9"/>
    <w:rsid w:val="000267B8"/>
    <w:rsid w:val="00036D47"/>
    <w:rsid w:val="000429ED"/>
    <w:rsid w:val="00047709"/>
    <w:rsid w:val="000550BE"/>
    <w:rsid w:val="000711E7"/>
    <w:rsid w:val="00082F05"/>
    <w:rsid w:val="00083A70"/>
    <w:rsid w:val="000847F9"/>
    <w:rsid w:val="00084CC5"/>
    <w:rsid w:val="0008546F"/>
    <w:rsid w:val="000854AF"/>
    <w:rsid w:val="00087856"/>
    <w:rsid w:val="00092C49"/>
    <w:rsid w:val="00096CD8"/>
    <w:rsid w:val="000A421C"/>
    <w:rsid w:val="000A5EEF"/>
    <w:rsid w:val="000A739D"/>
    <w:rsid w:val="000B4328"/>
    <w:rsid w:val="000B6584"/>
    <w:rsid w:val="000D4495"/>
    <w:rsid w:val="000D61B3"/>
    <w:rsid w:val="000D6876"/>
    <w:rsid w:val="000F1832"/>
    <w:rsid w:val="000F7567"/>
    <w:rsid w:val="00104018"/>
    <w:rsid w:val="001057E7"/>
    <w:rsid w:val="00113539"/>
    <w:rsid w:val="00120DC1"/>
    <w:rsid w:val="001320D0"/>
    <w:rsid w:val="001355A3"/>
    <w:rsid w:val="00137149"/>
    <w:rsid w:val="001376B6"/>
    <w:rsid w:val="001439E5"/>
    <w:rsid w:val="00151CF7"/>
    <w:rsid w:val="00151E91"/>
    <w:rsid w:val="00152A4A"/>
    <w:rsid w:val="001539BA"/>
    <w:rsid w:val="00157CA2"/>
    <w:rsid w:val="00157D6B"/>
    <w:rsid w:val="001618F7"/>
    <w:rsid w:val="001621B0"/>
    <w:rsid w:val="0016493E"/>
    <w:rsid w:val="00164D13"/>
    <w:rsid w:val="00170F00"/>
    <w:rsid w:val="001717A9"/>
    <w:rsid w:val="001738BF"/>
    <w:rsid w:val="00173E22"/>
    <w:rsid w:val="00185952"/>
    <w:rsid w:val="00194D91"/>
    <w:rsid w:val="001A162F"/>
    <w:rsid w:val="001A20F8"/>
    <w:rsid w:val="001A3733"/>
    <w:rsid w:val="001A7DB4"/>
    <w:rsid w:val="001B4C7C"/>
    <w:rsid w:val="001C0BD6"/>
    <w:rsid w:val="001C2C1B"/>
    <w:rsid w:val="001D16CD"/>
    <w:rsid w:val="001D3F67"/>
    <w:rsid w:val="001D4096"/>
    <w:rsid w:val="001D7FCB"/>
    <w:rsid w:val="001E12B0"/>
    <w:rsid w:val="001E3082"/>
    <w:rsid w:val="001F20F1"/>
    <w:rsid w:val="001F57A7"/>
    <w:rsid w:val="002028B3"/>
    <w:rsid w:val="00205060"/>
    <w:rsid w:val="002150E9"/>
    <w:rsid w:val="0021765B"/>
    <w:rsid w:val="00230CD3"/>
    <w:rsid w:val="00234599"/>
    <w:rsid w:val="0024471A"/>
    <w:rsid w:val="00247A36"/>
    <w:rsid w:val="002561BF"/>
    <w:rsid w:val="00257F96"/>
    <w:rsid w:val="00262717"/>
    <w:rsid w:val="0026456F"/>
    <w:rsid w:val="00265A83"/>
    <w:rsid w:val="0027275F"/>
    <w:rsid w:val="0027459F"/>
    <w:rsid w:val="002971C1"/>
    <w:rsid w:val="002A2EFD"/>
    <w:rsid w:val="002A68A6"/>
    <w:rsid w:val="002B426E"/>
    <w:rsid w:val="002B627A"/>
    <w:rsid w:val="002E30E2"/>
    <w:rsid w:val="002E5620"/>
    <w:rsid w:val="002F7886"/>
    <w:rsid w:val="00303923"/>
    <w:rsid w:val="0030393C"/>
    <w:rsid w:val="003041A8"/>
    <w:rsid w:val="003055D2"/>
    <w:rsid w:val="00307E22"/>
    <w:rsid w:val="00315F4F"/>
    <w:rsid w:val="00320112"/>
    <w:rsid w:val="00343695"/>
    <w:rsid w:val="00345314"/>
    <w:rsid w:val="003457E9"/>
    <w:rsid w:val="00352EA1"/>
    <w:rsid w:val="0036143E"/>
    <w:rsid w:val="0036682C"/>
    <w:rsid w:val="00366A5B"/>
    <w:rsid w:val="00371AEF"/>
    <w:rsid w:val="0037302B"/>
    <w:rsid w:val="00375288"/>
    <w:rsid w:val="00377213"/>
    <w:rsid w:val="0038604E"/>
    <w:rsid w:val="00387443"/>
    <w:rsid w:val="00396B59"/>
    <w:rsid w:val="003A5D6A"/>
    <w:rsid w:val="003B652E"/>
    <w:rsid w:val="003C4E33"/>
    <w:rsid w:val="003C718B"/>
    <w:rsid w:val="003F0A2E"/>
    <w:rsid w:val="003F2B48"/>
    <w:rsid w:val="003F3865"/>
    <w:rsid w:val="00400B5F"/>
    <w:rsid w:val="00405E09"/>
    <w:rsid w:val="00407582"/>
    <w:rsid w:val="00411915"/>
    <w:rsid w:val="00411EDE"/>
    <w:rsid w:val="00415D7F"/>
    <w:rsid w:val="00423E11"/>
    <w:rsid w:val="00427947"/>
    <w:rsid w:val="00431BC0"/>
    <w:rsid w:val="004400D2"/>
    <w:rsid w:val="00446572"/>
    <w:rsid w:val="00447B26"/>
    <w:rsid w:val="0046147E"/>
    <w:rsid w:val="00464CDE"/>
    <w:rsid w:val="00464D53"/>
    <w:rsid w:val="00466D42"/>
    <w:rsid w:val="004677C3"/>
    <w:rsid w:val="00472CE3"/>
    <w:rsid w:val="004751FD"/>
    <w:rsid w:val="004876FB"/>
    <w:rsid w:val="00492E63"/>
    <w:rsid w:val="004946EF"/>
    <w:rsid w:val="004A5321"/>
    <w:rsid w:val="004A596D"/>
    <w:rsid w:val="004B0F82"/>
    <w:rsid w:val="004B1529"/>
    <w:rsid w:val="004B3791"/>
    <w:rsid w:val="004C50D4"/>
    <w:rsid w:val="004C7A17"/>
    <w:rsid w:val="004D09F7"/>
    <w:rsid w:val="004D21D6"/>
    <w:rsid w:val="004D32C9"/>
    <w:rsid w:val="004E37E9"/>
    <w:rsid w:val="004F2967"/>
    <w:rsid w:val="004F45C1"/>
    <w:rsid w:val="004F76D6"/>
    <w:rsid w:val="0050128E"/>
    <w:rsid w:val="005012CB"/>
    <w:rsid w:val="005031D8"/>
    <w:rsid w:val="00513220"/>
    <w:rsid w:val="005365A1"/>
    <w:rsid w:val="00537B1F"/>
    <w:rsid w:val="005444F0"/>
    <w:rsid w:val="00544B0F"/>
    <w:rsid w:val="00553A89"/>
    <w:rsid w:val="00555759"/>
    <w:rsid w:val="0055612D"/>
    <w:rsid w:val="00557BEC"/>
    <w:rsid w:val="00560AB5"/>
    <w:rsid w:val="00561516"/>
    <w:rsid w:val="00570728"/>
    <w:rsid w:val="0057160A"/>
    <w:rsid w:val="00573913"/>
    <w:rsid w:val="00573999"/>
    <w:rsid w:val="0057528E"/>
    <w:rsid w:val="00580182"/>
    <w:rsid w:val="00587AB4"/>
    <w:rsid w:val="005A6BC4"/>
    <w:rsid w:val="005A7F48"/>
    <w:rsid w:val="005B0DDA"/>
    <w:rsid w:val="005B4D53"/>
    <w:rsid w:val="005C2B51"/>
    <w:rsid w:val="005C374D"/>
    <w:rsid w:val="005D01BF"/>
    <w:rsid w:val="005D065D"/>
    <w:rsid w:val="005D1183"/>
    <w:rsid w:val="005D305E"/>
    <w:rsid w:val="005F7C5A"/>
    <w:rsid w:val="0060596F"/>
    <w:rsid w:val="0060643B"/>
    <w:rsid w:val="0063243C"/>
    <w:rsid w:val="00632E34"/>
    <w:rsid w:val="00640445"/>
    <w:rsid w:val="006422B3"/>
    <w:rsid w:val="00643504"/>
    <w:rsid w:val="00650A6B"/>
    <w:rsid w:val="006563DD"/>
    <w:rsid w:val="00660EB4"/>
    <w:rsid w:val="00664CAE"/>
    <w:rsid w:val="00666462"/>
    <w:rsid w:val="0067045C"/>
    <w:rsid w:val="00670EED"/>
    <w:rsid w:val="0067246C"/>
    <w:rsid w:val="00673F6A"/>
    <w:rsid w:val="0067413C"/>
    <w:rsid w:val="0068118D"/>
    <w:rsid w:val="006811B6"/>
    <w:rsid w:val="006829AA"/>
    <w:rsid w:val="00683C7E"/>
    <w:rsid w:val="00685098"/>
    <w:rsid w:val="00692502"/>
    <w:rsid w:val="00696D80"/>
    <w:rsid w:val="006A0144"/>
    <w:rsid w:val="006A12C5"/>
    <w:rsid w:val="006A4C03"/>
    <w:rsid w:val="006B0D3A"/>
    <w:rsid w:val="006B6541"/>
    <w:rsid w:val="006C4394"/>
    <w:rsid w:val="006D05CB"/>
    <w:rsid w:val="006D2172"/>
    <w:rsid w:val="006D22EB"/>
    <w:rsid w:val="006D47CA"/>
    <w:rsid w:val="006E7D27"/>
    <w:rsid w:val="006F29C3"/>
    <w:rsid w:val="006F3390"/>
    <w:rsid w:val="006F6297"/>
    <w:rsid w:val="0072049B"/>
    <w:rsid w:val="007214F0"/>
    <w:rsid w:val="007270A0"/>
    <w:rsid w:val="00740EF6"/>
    <w:rsid w:val="007469AB"/>
    <w:rsid w:val="007703E8"/>
    <w:rsid w:val="00774B97"/>
    <w:rsid w:val="007769A8"/>
    <w:rsid w:val="00780DFD"/>
    <w:rsid w:val="00782E0C"/>
    <w:rsid w:val="007934AA"/>
    <w:rsid w:val="007A7130"/>
    <w:rsid w:val="007B54A3"/>
    <w:rsid w:val="007B5FEE"/>
    <w:rsid w:val="007B6172"/>
    <w:rsid w:val="007D63B3"/>
    <w:rsid w:val="007E0FB4"/>
    <w:rsid w:val="007F5D06"/>
    <w:rsid w:val="007F6D65"/>
    <w:rsid w:val="00800EF7"/>
    <w:rsid w:val="00806AFC"/>
    <w:rsid w:val="00806F31"/>
    <w:rsid w:val="00810DE7"/>
    <w:rsid w:val="00815C86"/>
    <w:rsid w:val="00816731"/>
    <w:rsid w:val="00821874"/>
    <w:rsid w:val="00821F55"/>
    <w:rsid w:val="008334E0"/>
    <w:rsid w:val="008401D1"/>
    <w:rsid w:val="00846B11"/>
    <w:rsid w:val="008530A9"/>
    <w:rsid w:val="00856614"/>
    <w:rsid w:val="008602B7"/>
    <w:rsid w:val="0086269B"/>
    <w:rsid w:val="00863027"/>
    <w:rsid w:val="00870158"/>
    <w:rsid w:val="00873DBC"/>
    <w:rsid w:val="008742F7"/>
    <w:rsid w:val="008768C5"/>
    <w:rsid w:val="008903FB"/>
    <w:rsid w:val="00891169"/>
    <w:rsid w:val="008A2D72"/>
    <w:rsid w:val="008A3240"/>
    <w:rsid w:val="008C0181"/>
    <w:rsid w:val="008C14A1"/>
    <w:rsid w:val="008C2803"/>
    <w:rsid w:val="008C554B"/>
    <w:rsid w:val="008E433B"/>
    <w:rsid w:val="008E707F"/>
    <w:rsid w:val="008E78B2"/>
    <w:rsid w:val="00906594"/>
    <w:rsid w:val="00910AA2"/>
    <w:rsid w:val="009162B9"/>
    <w:rsid w:val="0092039F"/>
    <w:rsid w:val="009224A6"/>
    <w:rsid w:val="00924F39"/>
    <w:rsid w:val="00932D7F"/>
    <w:rsid w:val="00934544"/>
    <w:rsid w:val="009405B5"/>
    <w:rsid w:val="009446A4"/>
    <w:rsid w:val="00945A63"/>
    <w:rsid w:val="0094655F"/>
    <w:rsid w:val="00954B2F"/>
    <w:rsid w:val="00961555"/>
    <w:rsid w:val="009704DF"/>
    <w:rsid w:val="00970E5C"/>
    <w:rsid w:val="00973136"/>
    <w:rsid w:val="0097690B"/>
    <w:rsid w:val="00980093"/>
    <w:rsid w:val="00985B63"/>
    <w:rsid w:val="00986AF1"/>
    <w:rsid w:val="00987368"/>
    <w:rsid w:val="009906DF"/>
    <w:rsid w:val="009A689A"/>
    <w:rsid w:val="009B59D0"/>
    <w:rsid w:val="009B6523"/>
    <w:rsid w:val="009C3625"/>
    <w:rsid w:val="009C754E"/>
    <w:rsid w:val="009C76AF"/>
    <w:rsid w:val="009C79FE"/>
    <w:rsid w:val="009D5107"/>
    <w:rsid w:val="009E7713"/>
    <w:rsid w:val="00A07CC2"/>
    <w:rsid w:val="00A117CD"/>
    <w:rsid w:val="00A14114"/>
    <w:rsid w:val="00A23EB8"/>
    <w:rsid w:val="00A2443A"/>
    <w:rsid w:val="00A25A4A"/>
    <w:rsid w:val="00A27BBE"/>
    <w:rsid w:val="00A30CC9"/>
    <w:rsid w:val="00A337F4"/>
    <w:rsid w:val="00A38650"/>
    <w:rsid w:val="00A43EBD"/>
    <w:rsid w:val="00A5409C"/>
    <w:rsid w:val="00A545C4"/>
    <w:rsid w:val="00A55559"/>
    <w:rsid w:val="00A57594"/>
    <w:rsid w:val="00A63253"/>
    <w:rsid w:val="00A644FB"/>
    <w:rsid w:val="00A651F0"/>
    <w:rsid w:val="00A66F11"/>
    <w:rsid w:val="00A74C0E"/>
    <w:rsid w:val="00A753FF"/>
    <w:rsid w:val="00A76B4C"/>
    <w:rsid w:val="00A9024E"/>
    <w:rsid w:val="00A9588E"/>
    <w:rsid w:val="00AA57BD"/>
    <w:rsid w:val="00AA7AE6"/>
    <w:rsid w:val="00AB2834"/>
    <w:rsid w:val="00AC2A14"/>
    <w:rsid w:val="00AD0A4F"/>
    <w:rsid w:val="00AD12F6"/>
    <w:rsid w:val="00AE0877"/>
    <w:rsid w:val="00AE18F1"/>
    <w:rsid w:val="00AE7B1B"/>
    <w:rsid w:val="00AF1703"/>
    <w:rsid w:val="00AF6604"/>
    <w:rsid w:val="00B00350"/>
    <w:rsid w:val="00B0205A"/>
    <w:rsid w:val="00B076A7"/>
    <w:rsid w:val="00B11721"/>
    <w:rsid w:val="00B128D3"/>
    <w:rsid w:val="00B14FE7"/>
    <w:rsid w:val="00B26AC1"/>
    <w:rsid w:val="00B43E28"/>
    <w:rsid w:val="00B46118"/>
    <w:rsid w:val="00B538FB"/>
    <w:rsid w:val="00B54E0D"/>
    <w:rsid w:val="00B56068"/>
    <w:rsid w:val="00B565E7"/>
    <w:rsid w:val="00B57260"/>
    <w:rsid w:val="00B57B92"/>
    <w:rsid w:val="00B67B53"/>
    <w:rsid w:val="00B71003"/>
    <w:rsid w:val="00B826F3"/>
    <w:rsid w:val="00B867C1"/>
    <w:rsid w:val="00B87B44"/>
    <w:rsid w:val="00B95253"/>
    <w:rsid w:val="00B965DA"/>
    <w:rsid w:val="00B97A3F"/>
    <w:rsid w:val="00BB0ECE"/>
    <w:rsid w:val="00BB3C0D"/>
    <w:rsid w:val="00BB4D1B"/>
    <w:rsid w:val="00BC3F99"/>
    <w:rsid w:val="00BD0B29"/>
    <w:rsid w:val="00BD4407"/>
    <w:rsid w:val="00BD44B5"/>
    <w:rsid w:val="00BD75AF"/>
    <w:rsid w:val="00BF40ED"/>
    <w:rsid w:val="00BF5DD2"/>
    <w:rsid w:val="00C013E1"/>
    <w:rsid w:val="00C03529"/>
    <w:rsid w:val="00C27514"/>
    <w:rsid w:val="00C3348E"/>
    <w:rsid w:val="00C37934"/>
    <w:rsid w:val="00C469E1"/>
    <w:rsid w:val="00C573C0"/>
    <w:rsid w:val="00C642F1"/>
    <w:rsid w:val="00C74D5A"/>
    <w:rsid w:val="00C80C60"/>
    <w:rsid w:val="00C838A6"/>
    <w:rsid w:val="00C857BC"/>
    <w:rsid w:val="00C94BC7"/>
    <w:rsid w:val="00C95DCC"/>
    <w:rsid w:val="00CA1D25"/>
    <w:rsid w:val="00CB250A"/>
    <w:rsid w:val="00CB4061"/>
    <w:rsid w:val="00CD1AE2"/>
    <w:rsid w:val="00CE185E"/>
    <w:rsid w:val="00CF6ACD"/>
    <w:rsid w:val="00D00737"/>
    <w:rsid w:val="00D07894"/>
    <w:rsid w:val="00D170CE"/>
    <w:rsid w:val="00D20024"/>
    <w:rsid w:val="00D21B5F"/>
    <w:rsid w:val="00D2327D"/>
    <w:rsid w:val="00D25103"/>
    <w:rsid w:val="00D35F33"/>
    <w:rsid w:val="00D3712D"/>
    <w:rsid w:val="00D429CB"/>
    <w:rsid w:val="00D4342A"/>
    <w:rsid w:val="00D438E4"/>
    <w:rsid w:val="00D46DA1"/>
    <w:rsid w:val="00D5180A"/>
    <w:rsid w:val="00D563BF"/>
    <w:rsid w:val="00D60A69"/>
    <w:rsid w:val="00D60CEB"/>
    <w:rsid w:val="00D626FE"/>
    <w:rsid w:val="00D638CA"/>
    <w:rsid w:val="00D647D3"/>
    <w:rsid w:val="00D72B58"/>
    <w:rsid w:val="00D73711"/>
    <w:rsid w:val="00D83C05"/>
    <w:rsid w:val="00D941F4"/>
    <w:rsid w:val="00D94CFB"/>
    <w:rsid w:val="00D95B4E"/>
    <w:rsid w:val="00D97D13"/>
    <w:rsid w:val="00DA2266"/>
    <w:rsid w:val="00DA3A06"/>
    <w:rsid w:val="00DA4C81"/>
    <w:rsid w:val="00DA5F82"/>
    <w:rsid w:val="00DC34A2"/>
    <w:rsid w:val="00DC70A0"/>
    <w:rsid w:val="00DD7E5B"/>
    <w:rsid w:val="00DE47AA"/>
    <w:rsid w:val="00E068C1"/>
    <w:rsid w:val="00E06D61"/>
    <w:rsid w:val="00E130AD"/>
    <w:rsid w:val="00E15146"/>
    <w:rsid w:val="00E23212"/>
    <w:rsid w:val="00E33A9B"/>
    <w:rsid w:val="00E36B72"/>
    <w:rsid w:val="00E3783F"/>
    <w:rsid w:val="00E42F31"/>
    <w:rsid w:val="00E452EA"/>
    <w:rsid w:val="00E52080"/>
    <w:rsid w:val="00E55622"/>
    <w:rsid w:val="00E56905"/>
    <w:rsid w:val="00E57930"/>
    <w:rsid w:val="00E60756"/>
    <w:rsid w:val="00E60FC6"/>
    <w:rsid w:val="00E62564"/>
    <w:rsid w:val="00E732DB"/>
    <w:rsid w:val="00E75D34"/>
    <w:rsid w:val="00E771F9"/>
    <w:rsid w:val="00E8074D"/>
    <w:rsid w:val="00E83C29"/>
    <w:rsid w:val="00E861CE"/>
    <w:rsid w:val="00E87893"/>
    <w:rsid w:val="00EA05BB"/>
    <w:rsid w:val="00EA579E"/>
    <w:rsid w:val="00EA5AEF"/>
    <w:rsid w:val="00EB060A"/>
    <w:rsid w:val="00EB48B1"/>
    <w:rsid w:val="00EC0956"/>
    <w:rsid w:val="00EC2FC1"/>
    <w:rsid w:val="00EC7D6F"/>
    <w:rsid w:val="00EE01C3"/>
    <w:rsid w:val="00EF060C"/>
    <w:rsid w:val="00EF423E"/>
    <w:rsid w:val="00F05203"/>
    <w:rsid w:val="00F06228"/>
    <w:rsid w:val="00F15139"/>
    <w:rsid w:val="00F17271"/>
    <w:rsid w:val="00F2069E"/>
    <w:rsid w:val="00F24DBD"/>
    <w:rsid w:val="00F255CA"/>
    <w:rsid w:val="00F26FF5"/>
    <w:rsid w:val="00F30184"/>
    <w:rsid w:val="00F3349C"/>
    <w:rsid w:val="00F43EE9"/>
    <w:rsid w:val="00F448C1"/>
    <w:rsid w:val="00F45A51"/>
    <w:rsid w:val="00F475C6"/>
    <w:rsid w:val="00F50E20"/>
    <w:rsid w:val="00F52B0E"/>
    <w:rsid w:val="00F5761A"/>
    <w:rsid w:val="00F64B00"/>
    <w:rsid w:val="00F65D93"/>
    <w:rsid w:val="00F7685A"/>
    <w:rsid w:val="00F76F33"/>
    <w:rsid w:val="00F811CC"/>
    <w:rsid w:val="00F865C1"/>
    <w:rsid w:val="00F87D1E"/>
    <w:rsid w:val="00F90601"/>
    <w:rsid w:val="00FA0594"/>
    <w:rsid w:val="00FB4691"/>
    <w:rsid w:val="00FB5027"/>
    <w:rsid w:val="00FB6E43"/>
    <w:rsid w:val="00FC667C"/>
    <w:rsid w:val="00FC7040"/>
    <w:rsid w:val="00FD0870"/>
    <w:rsid w:val="00FD1D0B"/>
    <w:rsid w:val="00FE0802"/>
    <w:rsid w:val="00FE1AD9"/>
    <w:rsid w:val="00FE4B4C"/>
    <w:rsid w:val="00FE50EE"/>
    <w:rsid w:val="00FF7CEC"/>
    <w:rsid w:val="01886764"/>
    <w:rsid w:val="01F20226"/>
    <w:rsid w:val="02A25FB4"/>
    <w:rsid w:val="0372BB8D"/>
    <w:rsid w:val="0493CB6B"/>
    <w:rsid w:val="05DDBF96"/>
    <w:rsid w:val="062171CD"/>
    <w:rsid w:val="0637D444"/>
    <w:rsid w:val="07D7215A"/>
    <w:rsid w:val="084029FA"/>
    <w:rsid w:val="0A7D08B9"/>
    <w:rsid w:val="0B1E115A"/>
    <w:rsid w:val="0C9DAD9A"/>
    <w:rsid w:val="0DA19E71"/>
    <w:rsid w:val="0EF90A7E"/>
    <w:rsid w:val="0F4D0744"/>
    <w:rsid w:val="100B0229"/>
    <w:rsid w:val="1230A2B0"/>
    <w:rsid w:val="135E46E6"/>
    <w:rsid w:val="140FB750"/>
    <w:rsid w:val="14413BBC"/>
    <w:rsid w:val="149C0BB2"/>
    <w:rsid w:val="1558B80B"/>
    <w:rsid w:val="156FEB3E"/>
    <w:rsid w:val="17C51080"/>
    <w:rsid w:val="186FBB44"/>
    <w:rsid w:val="199D0F21"/>
    <w:rsid w:val="1FE01B1E"/>
    <w:rsid w:val="213CCC0D"/>
    <w:rsid w:val="235E1DD8"/>
    <w:rsid w:val="24FAEBA0"/>
    <w:rsid w:val="2529E076"/>
    <w:rsid w:val="27E9D2DF"/>
    <w:rsid w:val="281632D5"/>
    <w:rsid w:val="2AFBF14C"/>
    <w:rsid w:val="2ED3ACEE"/>
    <w:rsid w:val="2FB7AD12"/>
    <w:rsid w:val="30BDD5D8"/>
    <w:rsid w:val="3142FAA8"/>
    <w:rsid w:val="3371CD6C"/>
    <w:rsid w:val="3435EB0B"/>
    <w:rsid w:val="3444F9A6"/>
    <w:rsid w:val="352D7BB0"/>
    <w:rsid w:val="35D3F727"/>
    <w:rsid w:val="360BA1DF"/>
    <w:rsid w:val="391322DE"/>
    <w:rsid w:val="396E3B4F"/>
    <w:rsid w:val="39C6B8EC"/>
    <w:rsid w:val="39F4A83C"/>
    <w:rsid w:val="42F8BD05"/>
    <w:rsid w:val="42FA4283"/>
    <w:rsid w:val="45FED4CC"/>
    <w:rsid w:val="47A4B87E"/>
    <w:rsid w:val="47CE4EF5"/>
    <w:rsid w:val="48CAD236"/>
    <w:rsid w:val="496A6693"/>
    <w:rsid w:val="4AC9B21C"/>
    <w:rsid w:val="4B511835"/>
    <w:rsid w:val="4C588936"/>
    <w:rsid w:val="4CCD5301"/>
    <w:rsid w:val="4CD1DA9B"/>
    <w:rsid w:val="4D5EF7DD"/>
    <w:rsid w:val="4DBD17AF"/>
    <w:rsid w:val="503D5263"/>
    <w:rsid w:val="53976F2D"/>
    <w:rsid w:val="559EC5C7"/>
    <w:rsid w:val="5918335A"/>
    <w:rsid w:val="5981C39C"/>
    <w:rsid w:val="59851C14"/>
    <w:rsid w:val="5A79E9A5"/>
    <w:rsid w:val="5ED72553"/>
    <w:rsid w:val="614A1853"/>
    <w:rsid w:val="6215179D"/>
    <w:rsid w:val="651A5780"/>
    <w:rsid w:val="66F59C16"/>
    <w:rsid w:val="676B926D"/>
    <w:rsid w:val="6818B86B"/>
    <w:rsid w:val="695FF406"/>
    <w:rsid w:val="6B58F8A7"/>
    <w:rsid w:val="6C09F21E"/>
    <w:rsid w:val="6D08ED08"/>
    <w:rsid w:val="72988E98"/>
    <w:rsid w:val="72D0155C"/>
    <w:rsid w:val="7566050E"/>
    <w:rsid w:val="75AAB608"/>
    <w:rsid w:val="765A2D43"/>
    <w:rsid w:val="774DCFE4"/>
    <w:rsid w:val="778CFB33"/>
    <w:rsid w:val="793CBFEC"/>
    <w:rsid w:val="79D62EC8"/>
    <w:rsid w:val="7A4CF003"/>
    <w:rsid w:val="7C427D15"/>
    <w:rsid w:val="7C5947E7"/>
    <w:rsid w:val="7E5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F24AA"/>
  <w15:chartTrackingRefBased/>
  <w15:docId w15:val="{3A68CA95-34DB-4B71-AE5C-561F34F9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182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5C1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9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EB8"/>
  </w:style>
  <w:style w:type="paragraph" w:styleId="Footer">
    <w:name w:val="footer"/>
    <w:basedOn w:val="Normal"/>
    <w:link w:val="FooterChar"/>
    <w:uiPriority w:val="99"/>
    <w:unhideWhenUsed/>
    <w:rsid w:val="00A23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EB8"/>
  </w:style>
  <w:style w:type="table" w:styleId="TableGrid">
    <w:name w:val="Table Grid"/>
    <w:basedOn w:val="TableNormal"/>
    <w:uiPriority w:val="39"/>
    <w:rsid w:val="005C3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7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9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9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4F45C1"/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7528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00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B5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7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17A9"/>
  </w:style>
  <w:style w:type="table" w:customStyle="1" w:styleId="Table">
    <w:name w:val="Table"/>
    <w:semiHidden/>
    <w:unhideWhenUsed/>
    <w:qFormat/>
    <w:rsid w:val="00411EDE"/>
    <w:pPr>
      <w:spacing w:after="200" w:line="240" w:lineRule="auto"/>
    </w:pPr>
    <w:rPr>
      <w:kern w:val="0"/>
      <w:sz w:val="24"/>
      <w:szCs w:val="24"/>
      <w:lang w:val="en-US" w:eastAsia="en-GB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NexusNI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justiceni.gov.uk/articles/disclosure-and-barrin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Dunne\OneDrive%20-%20Nexus%20NI\Documents\Nexus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97451668A694B86AE1C039AD85BB7" ma:contentTypeVersion="14" ma:contentTypeDescription="Create a new document." ma:contentTypeScope="" ma:versionID="a9dd86678a9641255f9deb58482fd526">
  <xsd:schema xmlns:xsd="http://www.w3.org/2001/XMLSchema" xmlns:xs="http://www.w3.org/2001/XMLSchema" xmlns:p="http://schemas.microsoft.com/office/2006/metadata/properties" xmlns:ns2="dc801ba4-ce92-491f-b337-8c541a0e5a2c" xmlns:ns3="25a54d01-b1f1-4e2a-99e8-b48ccef10c53" targetNamespace="http://schemas.microsoft.com/office/2006/metadata/properties" ma:root="true" ma:fieldsID="72e0977644177ac7e304e27a7f8991f0" ns2:_="" ns3:_="">
    <xsd:import namespace="dc801ba4-ce92-491f-b337-8c541a0e5a2c"/>
    <xsd:import namespace="25a54d01-b1f1-4e2a-99e8-b48ccef10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01ba4-ce92-491f-b337-8c541a0e5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57c3c17-2ed2-4fa9-88d3-376e0f194a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4d01-b1f1-4e2a-99e8-b48ccef10c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c552c8-7236-47e5-a22d-d2b4d7ad249b}" ma:internalName="TaxCatchAll" ma:showField="CatchAllData" ma:web="25a54d01-b1f1-4e2a-99e8-b48ccef10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801ba4-ce92-491f-b337-8c541a0e5a2c">
      <Terms xmlns="http://schemas.microsoft.com/office/infopath/2007/PartnerControls"/>
    </lcf76f155ced4ddcb4097134ff3c332f>
    <TaxCatchAll xmlns="25a54d01-b1f1-4e2a-99e8-b48ccef10c53" xsi:nil="true"/>
  </documentManagement>
</p:properties>
</file>

<file path=customXml/itemProps1.xml><?xml version="1.0" encoding="utf-8"?>
<ds:datastoreItem xmlns:ds="http://schemas.openxmlformats.org/officeDocument/2006/customXml" ds:itemID="{E24BA3FC-AEA4-4B36-B2A3-1F25934C3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01ba4-ce92-491f-b337-8c541a0e5a2c"/>
    <ds:schemaRef ds:uri="25a54d01-b1f1-4e2a-99e8-b48ccef10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E1881-7C19-4685-85E9-95BBAA1ED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6C43B-C921-41E6-B868-8F656E5009CF}">
  <ds:schemaRefs>
    <ds:schemaRef ds:uri="http://schemas.microsoft.com/office/2006/metadata/properties"/>
    <ds:schemaRef ds:uri="http://schemas.microsoft.com/office/infopath/2007/PartnerControls"/>
    <ds:schemaRef ds:uri="dc801ba4-ce92-491f-b337-8c541a0e5a2c"/>
    <ds:schemaRef ds:uri="25a54d01-b1f1-4e2a-99e8-b48ccef10c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Word Document</Template>
  <TotalTime>1</TotalTime>
  <Pages>5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Bradford-Gibbs</dc:creator>
  <cp:keywords/>
  <dc:description/>
  <cp:lastModifiedBy>Jen Heading</cp:lastModifiedBy>
  <cp:revision>2</cp:revision>
  <cp:lastPrinted>2026-03-02T09:44:00Z</cp:lastPrinted>
  <dcterms:created xsi:type="dcterms:W3CDTF">2026-03-06T17:40:00Z</dcterms:created>
  <dcterms:modified xsi:type="dcterms:W3CDTF">2026-03-06T17:40:00Z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0x01010072397451668A694B86AE1C039AD85BB7</vt:lpwstr>
  </property>
  <property fmtid="{D5CDD505-2E9C-101B-9397-08002B2CF9AE}" pid="3" name="MediaServiceImageTags">
    <vt:lpwstr/>
  </property>
</Properties>
</file>